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92A2E" w14:textId="77777777" w:rsidR="002B6841" w:rsidRPr="002B6841" w:rsidRDefault="002B6841" w:rsidP="0031048E">
      <w:pPr>
        <w:pStyle w:val="Afiliacin"/>
      </w:pPr>
    </w:p>
    <w:p w14:paraId="7693F382" w14:textId="0E80152C" w:rsidR="009A2F14" w:rsidRDefault="00CE3876" w:rsidP="003A74A3">
      <w:pPr>
        <w:pStyle w:val="TArtculo"/>
        <w:ind w:left="0" w:right="56"/>
        <w:rPr>
          <w:color w:val="auto"/>
        </w:rPr>
      </w:pPr>
      <w:r>
        <w:rPr>
          <w:color w:val="auto"/>
        </w:rPr>
        <w:t>Plantilla para la presentaci</w:t>
      </w:r>
      <w:r w:rsidR="009A2F14">
        <w:rPr>
          <w:color w:val="auto"/>
        </w:rPr>
        <w:t xml:space="preserve">ón de </w:t>
      </w:r>
      <w:r w:rsidR="002C3DD9">
        <w:rPr>
          <w:color w:val="auto"/>
        </w:rPr>
        <w:t>ponencias</w:t>
      </w:r>
    </w:p>
    <w:p w14:paraId="6AC81B9A" w14:textId="3178EC29" w:rsidR="00CE3876" w:rsidRDefault="004F4FCB" w:rsidP="00EF32EF">
      <w:pPr>
        <w:pStyle w:val="TArtculo"/>
        <w:ind w:left="0" w:right="56"/>
        <w:rPr>
          <w:color w:val="auto"/>
        </w:rPr>
      </w:pPr>
      <w:r>
        <w:rPr>
          <w:color w:val="auto"/>
        </w:rPr>
        <w:t xml:space="preserve">X </w:t>
      </w:r>
      <w:r w:rsidR="002C3DD9" w:rsidRPr="002C3DD9">
        <w:rPr>
          <w:color w:val="auto"/>
        </w:rPr>
        <w:t>Congreso Internacional de Ingeniería Civil</w:t>
      </w:r>
      <w:r w:rsidR="00EF32EF">
        <w:rPr>
          <w:color w:val="auto"/>
        </w:rPr>
        <w:t xml:space="preserve"> y I de Ingeniería ambiental</w:t>
      </w:r>
      <w:r w:rsidR="002C3DD9" w:rsidRPr="002C3DD9">
        <w:rPr>
          <w:color w:val="auto"/>
        </w:rPr>
        <w:t xml:space="preserve">. </w:t>
      </w:r>
    </w:p>
    <w:p w14:paraId="19D7E313" w14:textId="77777777" w:rsidR="00CE3876" w:rsidRDefault="00CE3876" w:rsidP="003A74A3">
      <w:pPr>
        <w:pStyle w:val="TArtculo"/>
        <w:ind w:left="0" w:right="56"/>
        <w:rPr>
          <w:color w:val="auto"/>
        </w:rPr>
      </w:pPr>
      <w:r>
        <w:rPr>
          <w:color w:val="auto"/>
        </w:rPr>
        <w:t>Universidad Santo Tomas</w:t>
      </w:r>
    </w:p>
    <w:p w14:paraId="0A2F1AC2" w14:textId="77777777" w:rsidR="00CE3876" w:rsidRDefault="00CE3876" w:rsidP="003A74A3">
      <w:pPr>
        <w:pStyle w:val="TArtculo"/>
        <w:ind w:left="0" w:right="56"/>
        <w:rPr>
          <w:color w:val="auto"/>
        </w:rPr>
      </w:pPr>
      <w:r>
        <w:rPr>
          <w:color w:val="auto"/>
        </w:rPr>
        <w:t xml:space="preserve"> Tunja</w:t>
      </w:r>
    </w:p>
    <w:p w14:paraId="4C22498F" w14:textId="77777777" w:rsidR="00052F55" w:rsidRDefault="00052F55" w:rsidP="0031048E">
      <w:pPr>
        <w:pStyle w:val="Afiliacin"/>
      </w:pPr>
    </w:p>
    <w:p w14:paraId="5A6CDEEB" w14:textId="77777777" w:rsidR="00A25985" w:rsidRDefault="00A25985" w:rsidP="0031048E">
      <w:pPr>
        <w:pStyle w:val="Afiliacin"/>
      </w:pPr>
    </w:p>
    <w:p w14:paraId="1DB0D3C3" w14:textId="77777777" w:rsidR="00052F55" w:rsidRDefault="00052F55" w:rsidP="0031048E">
      <w:pPr>
        <w:pStyle w:val="Afiliacin"/>
      </w:pPr>
      <w:proofErr w:type="gramStart"/>
      <w:r>
        <w:t>RODRIGUEZ  M.</w:t>
      </w:r>
      <w:proofErr w:type="gramEnd"/>
      <w:r>
        <w:t xml:space="preserve"> Carlos Iván</w:t>
      </w:r>
    </w:p>
    <w:p w14:paraId="148FD5A5" w14:textId="77777777" w:rsidR="0088174D" w:rsidRDefault="00052F55" w:rsidP="0009532D">
      <w:pPr>
        <w:pStyle w:val="Afiliacin"/>
      </w:pPr>
      <w:r>
        <w:t>Institución</w:t>
      </w:r>
      <w:r w:rsidR="0009532D">
        <w:t>, email</w:t>
      </w:r>
      <w:r w:rsidR="0009532D" w:rsidRPr="00F0740A">
        <w:rPr>
          <w:noProof/>
          <w:lang w:val="es-CO" w:eastAsia="es-CO"/>
        </w:rPr>
        <w:drawing>
          <wp:inline distT="0" distB="0" distL="0" distR="0" wp14:anchorId="5F5835B2" wp14:editId="5610C8DA">
            <wp:extent cx="118657" cy="85493"/>
            <wp:effectExtent l="1905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oba_u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932"/>
                    <a:stretch>
                      <a:fillRect/>
                    </a:stretch>
                  </pic:blipFill>
                  <pic:spPr>
                    <a:xfrm>
                      <a:off x="0" y="0"/>
                      <a:ext cx="118657" cy="85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532D">
        <w:t>contacto.com</w:t>
      </w:r>
    </w:p>
    <w:p w14:paraId="23B89305" w14:textId="7276F8F6" w:rsidR="0009532D" w:rsidRDefault="0088174D" w:rsidP="0009532D">
      <w:pPr>
        <w:pStyle w:val="Afiliacin"/>
      </w:pPr>
      <w:r>
        <w:t>Último título académico</w:t>
      </w:r>
      <w:r w:rsidR="0009532D">
        <w:t xml:space="preserve"> </w:t>
      </w:r>
    </w:p>
    <w:p w14:paraId="7AECDC9D" w14:textId="77777777" w:rsidR="0009532D" w:rsidRDefault="0009532D" w:rsidP="0009532D">
      <w:pPr>
        <w:pStyle w:val="Afiliacin"/>
      </w:pPr>
    </w:p>
    <w:p w14:paraId="6BD85CE8" w14:textId="77777777" w:rsidR="0009532D" w:rsidRDefault="0009532D" w:rsidP="0009532D">
      <w:pPr>
        <w:pStyle w:val="Afiliacin"/>
      </w:pPr>
      <w:proofErr w:type="gramStart"/>
      <w:r>
        <w:t>RODRIGUEZ  M.</w:t>
      </w:r>
      <w:proofErr w:type="gramEnd"/>
      <w:r>
        <w:t xml:space="preserve"> Carlos Iván</w:t>
      </w:r>
    </w:p>
    <w:p w14:paraId="2EBB532A" w14:textId="77777777" w:rsidR="0088174D" w:rsidRDefault="0009532D" w:rsidP="0009532D">
      <w:pPr>
        <w:pStyle w:val="Afiliacin"/>
      </w:pPr>
      <w:r>
        <w:t>Institución, email</w:t>
      </w:r>
      <w:r w:rsidRPr="00F0740A">
        <w:rPr>
          <w:noProof/>
          <w:lang w:val="es-CO" w:eastAsia="es-CO"/>
        </w:rPr>
        <w:drawing>
          <wp:inline distT="0" distB="0" distL="0" distR="0" wp14:anchorId="643B3ACE" wp14:editId="4F4BD77D">
            <wp:extent cx="118657" cy="85493"/>
            <wp:effectExtent l="1905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oba_u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932"/>
                    <a:stretch>
                      <a:fillRect/>
                    </a:stretch>
                  </pic:blipFill>
                  <pic:spPr>
                    <a:xfrm>
                      <a:off x="0" y="0"/>
                      <a:ext cx="118657" cy="85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contacto.com</w:t>
      </w:r>
    </w:p>
    <w:p w14:paraId="66712372" w14:textId="2E775F73" w:rsidR="0009532D" w:rsidRDefault="0088174D" w:rsidP="0009532D">
      <w:pPr>
        <w:pStyle w:val="Afiliacin"/>
      </w:pPr>
      <w:r>
        <w:t>Último título académico</w:t>
      </w:r>
      <w:r w:rsidR="0009532D">
        <w:t xml:space="preserve"> </w:t>
      </w:r>
    </w:p>
    <w:p w14:paraId="1D69AD4C" w14:textId="77777777" w:rsidR="0009532D" w:rsidRDefault="0009532D" w:rsidP="0009532D">
      <w:pPr>
        <w:pStyle w:val="Afiliacin"/>
      </w:pPr>
    </w:p>
    <w:p w14:paraId="7A2A1120" w14:textId="77777777" w:rsidR="0009532D" w:rsidRDefault="0009532D" w:rsidP="0009532D">
      <w:pPr>
        <w:pStyle w:val="Afiliacin"/>
      </w:pPr>
      <w:proofErr w:type="gramStart"/>
      <w:r>
        <w:t>RODRIGUEZ  M.</w:t>
      </w:r>
      <w:proofErr w:type="gramEnd"/>
      <w:r>
        <w:t xml:space="preserve"> Carlos Iván</w:t>
      </w:r>
    </w:p>
    <w:p w14:paraId="3ADFF4A2" w14:textId="77777777" w:rsidR="0009532D" w:rsidRDefault="0009532D" w:rsidP="0009532D">
      <w:pPr>
        <w:pStyle w:val="Afiliacin"/>
      </w:pPr>
      <w:r>
        <w:t>Institución, email</w:t>
      </w:r>
      <w:r w:rsidRPr="00F0740A">
        <w:rPr>
          <w:noProof/>
          <w:lang w:val="es-CO" w:eastAsia="es-CO"/>
        </w:rPr>
        <w:drawing>
          <wp:inline distT="0" distB="0" distL="0" distR="0" wp14:anchorId="2B96AA68" wp14:editId="4E142302">
            <wp:extent cx="118657" cy="85493"/>
            <wp:effectExtent l="1905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oba_u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932"/>
                    <a:stretch>
                      <a:fillRect/>
                    </a:stretch>
                  </pic:blipFill>
                  <pic:spPr>
                    <a:xfrm>
                      <a:off x="0" y="0"/>
                      <a:ext cx="118657" cy="85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contacto.com </w:t>
      </w:r>
    </w:p>
    <w:p w14:paraId="3CB8B601" w14:textId="34959C5D" w:rsidR="0009532D" w:rsidRDefault="0088174D" w:rsidP="0009532D">
      <w:pPr>
        <w:pStyle w:val="Afiliacin"/>
      </w:pPr>
      <w:r>
        <w:t>Último título académico</w:t>
      </w:r>
    </w:p>
    <w:p w14:paraId="152B2553" w14:textId="77777777" w:rsidR="00052F55" w:rsidRDefault="00052F55" w:rsidP="0031048E">
      <w:pPr>
        <w:pStyle w:val="Afiliacin"/>
      </w:pPr>
    </w:p>
    <w:p w14:paraId="05416FC7" w14:textId="77777777" w:rsidR="00545D5D" w:rsidRDefault="00837405" w:rsidP="0031048E">
      <w:pPr>
        <w:pStyle w:val="Resumen"/>
      </w:pPr>
      <w:r w:rsidRPr="00721443">
        <w:t xml:space="preserve">Resumen: </w:t>
      </w:r>
    </w:p>
    <w:p w14:paraId="079A072B" w14:textId="4AD20F77" w:rsidR="00545D5D" w:rsidRDefault="00545D5D" w:rsidP="0031048E">
      <w:pPr>
        <w:pStyle w:val="Resumen"/>
      </w:pPr>
      <w:r w:rsidRPr="00545D5D">
        <w:t>Es la parte del artículo más leída por la mayoría de los interesados</w:t>
      </w:r>
      <w:r w:rsidR="00EE153A">
        <w:t xml:space="preserve"> </w:t>
      </w:r>
      <w:r w:rsidRPr="00545D5D">
        <w:t>si no la única; a través de su lectura el lector se percata de la relevancia del tema tratado en el artículo para luego decidir si le interesa o no consultar su contenido, lo que resulta bastante interesante para los profesionales e investigadores, si se tiene en cuenta el aumento cada vez mayor de la producción científica, frente al cual no queda otra opción para mantenerse al día, que leer los resúmenes, seleccionar y extraer la información de los trabajos de mayor interés científico.</w:t>
      </w:r>
      <w:r w:rsidR="00EE153A">
        <w:t xml:space="preserve"> </w:t>
      </w:r>
      <w:sdt>
        <w:sdtPr>
          <w:id w:val="1914898315"/>
          <w:citation/>
        </w:sdtPr>
        <w:sdtContent>
          <w:r w:rsidR="00EE153A">
            <w:fldChar w:fldCharType="begin"/>
          </w:r>
          <w:r w:rsidR="00EE153A">
            <w:instrText xml:space="preserve"> CITATION Inv07 \l 9226 </w:instrText>
          </w:r>
          <w:r w:rsidR="00EE153A">
            <w:fldChar w:fldCharType="separate"/>
          </w:r>
          <w:r w:rsidR="00EE153A">
            <w:rPr>
              <w:noProof/>
            </w:rPr>
            <w:t xml:space="preserve"> (Investigación y Educación en Enfermería, 2007)</w:t>
          </w:r>
          <w:r w:rsidR="00EE153A">
            <w:fldChar w:fldCharType="end"/>
          </w:r>
        </w:sdtContent>
      </w:sdt>
      <w:r w:rsidR="00FC6E87">
        <w:t xml:space="preserve"> </w:t>
      </w:r>
      <w:r w:rsidR="00FC6E87" w:rsidRPr="00721443">
        <w:rPr>
          <w:i/>
        </w:rPr>
        <w:t>Copyright ©</w:t>
      </w:r>
      <w:r w:rsidR="00FC6E87">
        <w:rPr>
          <w:i/>
        </w:rPr>
        <w:t xml:space="preserve"> L’</w:t>
      </w:r>
      <w:r w:rsidR="00C0383E">
        <w:rPr>
          <w:i/>
        </w:rPr>
        <w:t>E</w:t>
      </w:r>
      <w:r w:rsidR="00FC6E87">
        <w:rPr>
          <w:i/>
        </w:rPr>
        <w:t>sprit Ingenieux</w:t>
      </w:r>
      <w:r w:rsidR="00EE153A" w:rsidRPr="00545D5D">
        <w:t> </w:t>
      </w:r>
    </w:p>
    <w:p w14:paraId="42E8F351" w14:textId="1AF368AF" w:rsidR="002C6AB3" w:rsidRPr="00216CAC" w:rsidRDefault="002C6AB3" w:rsidP="0031048E">
      <w:pPr>
        <w:pStyle w:val="Resumen"/>
        <w:rPr>
          <w:rFonts w:ascii="Arial" w:hAnsi="Arial" w:cs="Arial"/>
          <w:i/>
          <w:sz w:val="14"/>
          <w:szCs w:val="12"/>
          <w:lang w:val="es-ES_tradnl"/>
        </w:rPr>
      </w:pPr>
      <w:r w:rsidRPr="00216CAC">
        <w:t xml:space="preserve">Palabras clave: </w:t>
      </w:r>
      <w:r w:rsidR="00977D5D">
        <w:t xml:space="preserve">Plantilla, revista, Congreso. </w:t>
      </w:r>
    </w:p>
    <w:p w14:paraId="7DCB35E0" w14:textId="17E4BE71" w:rsidR="00837405" w:rsidRPr="00721443" w:rsidRDefault="00837405" w:rsidP="0031048E">
      <w:pPr>
        <w:pStyle w:val="Resumen"/>
      </w:pPr>
      <w:proofErr w:type="spellStart"/>
      <w:r w:rsidRPr="00721443">
        <w:t>Abstract</w:t>
      </w:r>
      <w:proofErr w:type="spellEnd"/>
      <w:r w:rsidRPr="00721443">
        <w:t xml:space="preserve">: </w:t>
      </w:r>
    </w:p>
    <w:p w14:paraId="77DECF34" w14:textId="49A69D13" w:rsidR="009F2646" w:rsidRDefault="00837405" w:rsidP="0031048E">
      <w:pPr>
        <w:pStyle w:val="Resumen"/>
      </w:pPr>
      <w:proofErr w:type="spellStart"/>
      <w:r w:rsidRPr="005F07DD">
        <w:t>Keyw</w:t>
      </w:r>
      <w:r w:rsidRPr="00216CAC">
        <w:t>ords</w:t>
      </w:r>
      <w:proofErr w:type="spellEnd"/>
      <w:r w:rsidRPr="00216CAC">
        <w:t xml:space="preserve">: </w:t>
      </w:r>
    </w:p>
    <w:p w14:paraId="39BFEF68" w14:textId="77777777" w:rsidR="00E351DA" w:rsidRDefault="00E351DA" w:rsidP="0009532D">
      <w:pPr>
        <w:pStyle w:val="Ttulo"/>
        <w:numPr>
          <w:ilvl w:val="0"/>
          <w:numId w:val="0"/>
        </w:numPr>
        <w:ind w:left="360"/>
        <w:jc w:val="left"/>
        <w:rPr>
          <w:color w:val="262626" w:themeColor="text1" w:themeTint="D9"/>
          <w:sz w:val="12"/>
          <w:lang w:val="es-CO"/>
        </w:rPr>
      </w:pPr>
    </w:p>
    <w:p w14:paraId="135049D1" w14:textId="77777777" w:rsidR="00B72E06" w:rsidRDefault="00B72E06" w:rsidP="00B72E06">
      <w:pPr>
        <w:pStyle w:val="Texto"/>
        <w:rPr>
          <w:lang w:val="es-CO"/>
        </w:rPr>
      </w:pPr>
    </w:p>
    <w:p w14:paraId="0A2C9306" w14:textId="77777777" w:rsidR="00B72E06" w:rsidRDefault="00B72E06" w:rsidP="00B72E06">
      <w:pPr>
        <w:pStyle w:val="Texto"/>
        <w:rPr>
          <w:lang w:val="es-CO"/>
        </w:rPr>
      </w:pPr>
    </w:p>
    <w:p w14:paraId="6B10F437" w14:textId="77777777" w:rsidR="00B72E06" w:rsidRDefault="00B72E06" w:rsidP="00B72E06">
      <w:pPr>
        <w:pStyle w:val="Texto"/>
        <w:rPr>
          <w:lang w:val="es-CO"/>
        </w:rPr>
      </w:pPr>
    </w:p>
    <w:p w14:paraId="0475D42D" w14:textId="77777777" w:rsidR="00B72E06" w:rsidRDefault="00B72E06" w:rsidP="00B72E06">
      <w:pPr>
        <w:pStyle w:val="Texto"/>
        <w:rPr>
          <w:lang w:val="es-CO"/>
        </w:rPr>
      </w:pPr>
    </w:p>
    <w:p w14:paraId="3D2DC89A" w14:textId="77777777" w:rsidR="005B2F3D" w:rsidRPr="00550EBD" w:rsidRDefault="005B2F3D" w:rsidP="000D5F14">
      <w:pPr>
        <w:pStyle w:val="Ttulo"/>
      </w:pPr>
      <w:r w:rsidRPr="000D5F14">
        <w:lastRenderedPageBreak/>
        <w:t>INTRODUCCIÓN</w:t>
      </w:r>
    </w:p>
    <w:p w14:paraId="32294141" w14:textId="59EA0503" w:rsidR="00757312" w:rsidRDefault="00757312" w:rsidP="00C812FE">
      <w:pPr>
        <w:pStyle w:val="Texto"/>
      </w:pPr>
      <w:r>
        <w:t>Recuerde que la introducción de un artículo especializado tiene el mismo objetivo que una reseña reconstructiva: plantear una hipótesis o pregunta propia. Asegúrese entonces de que su introducción sintetice el estado de la investigación y describa el camino que lo condujo a la hipótesis. Al leer el artículo, el lector espera que la introducción lo ponga al tanto de los antecedentes necesarios para comprender y evaluar el debate que viene luego.</w:t>
      </w:r>
      <w:sdt>
        <w:sdtPr>
          <w:id w:val="-1202243146"/>
          <w:citation/>
        </w:sdtPr>
        <w:sdtContent>
          <w:r w:rsidR="00D8368D">
            <w:fldChar w:fldCharType="begin"/>
          </w:r>
          <w:r w:rsidR="00D8368D">
            <w:rPr>
              <w:lang w:val="es-CO"/>
            </w:rPr>
            <w:instrText xml:space="preserve"> CITATION URo16 \l 9226 </w:instrText>
          </w:r>
          <w:r w:rsidR="00D8368D">
            <w:fldChar w:fldCharType="separate"/>
          </w:r>
          <w:r w:rsidR="00D8368D">
            <w:rPr>
              <w:noProof/>
              <w:lang w:val="es-CO"/>
            </w:rPr>
            <w:t xml:space="preserve"> (U Rosario, 2016)</w:t>
          </w:r>
          <w:r w:rsidR="00D8368D">
            <w:fldChar w:fldCharType="end"/>
          </w:r>
        </w:sdtContent>
      </w:sdt>
    </w:p>
    <w:p w14:paraId="65C13BD7" w14:textId="1800D14C" w:rsidR="00837405" w:rsidRDefault="007F3212" w:rsidP="000D5F14">
      <w:pPr>
        <w:pStyle w:val="Ttulo"/>
      </w:pPr>
      <w:r>
        <w:t xml:space="preserve">TÍTULO PRINCIPAL DE SECCIÓN </w:t>
      </w:r>
    </w:p>
    <w:p w14:paraId="431693A1" w14:textId="4F8B3F3C" w:rsidR="00C473D2" w:rsidRPr="00550EBD" w:rsidRDefault="003E1E32" w:rsidP="00550EBD">
      <w:pPr>
        <w:pStyle w:val="Subttulo"/>
      </w:pPr>
      <w:r>
        <w:t>Formato de estilo para un subtítulo de una sección (</w:t>
      </w:r>
      <w:r w:rsidR="00C473D2" w:rsidRPr="00550EBD">
        <w:t>en letra cursiva, y no usa punto final</w:t>
      </w:r>
      <w:r>
        <w:t>)</w:t>
      </w:r>
      <w:r w:rsidR="00C473D2" w:rsidRPr="00550EBD">
        <w:t xml:space="preserve"> </w:t>
      </w:r>
    </w:p>
    <w:p w14:paraId="542A691E" w14:textId="7AE538C4" w:rsidR="00380F17" w:rsidRPr="00380F17" w:rsidRDefault="003E1E32" w:rsidP="00380F17">
      <w:pPr>
        <w:pStyle w:val="Texto"/>
      </w:pPr>
      <w:r>
        <w:t xml:space="preserve">Para continuar con la descripción de la sección se debe seguir con este tipo de estilo. </w:t>
      </w:r>
    </w:p>
    <w:p w14:paraId="7A0F97BC" w14:textId="33D9243D" w:rsidR="003E07AF" w:rsidRDefault="003E1E32" w:rsidP="003E07AF">
      <w:pPr>
        <w:pStyle w:val="Texto"/>
      </w:pPr>
      <w:r>
        <w:rPr>
          <w:i/>
        </w:rPr>
        <w:t>Título de tercer nivel y superiores.</w:t>
      </w:r>
      <w:r w:rsidR="00023CF6">
        <w:rPr>
          <w:i/>
        </w:rPr>
        <w:t xml:space="preserve"> </w:t>
      </w:r>
      <w:r>
        <w:t>Para continuar con la descripción del contenido de esta subsección se pone p</w:t>
      </w:r>
      <w:r w:rsidR="003E07AF">
        <w:t>unto seguido</w:t>
      </w:r>
      <w:r w:rsidR="00691450">
        <w:t xml:space="preserve"> y se da paso al párrafo de aclaración</w:t>
      </w:r>
      <w:r w:rsidR="00221D2D">
        <w:t xml:space="preserve">, </w:t>
      </w:r>
      <w:r>
        <w:t>tal como se hizo en este ejemplo</w:t>
      </w:r>
      <w:r w:rsidR="003E07AF">
        <w:t>.</w:t>
      </w:r>
      <w:r w:rsidR="00CA5CEA">
        <w:t xml:space="preserve"> No deben llevar numeración. </w:t>
      </w:r>
    </w:p>
    <w:p w14:paraId="16475768" w14:textId="77777777" w:rsidR="00837405" w:rsidRDefault="00837405" w:rsidP="00550EBD">
      <w:pPr>
        <w:pStyle w:val="Subttulo"/>
      </w:pPr>
      <w:r w:rsidRPr="00721443">
        <w:t>Figuras</w:t>
      </w:r>
      <w:r w:rsidR="00380F17">
        <w:t xml:space="preserve"> </w:t>
      </w:r>
    </w:p>
    <w:p w14:paraId="45FCEB5A" w14:textId="4CC07E02" w:rsidR="0090221C" w:rsidRDefault="00CA5CEA" w:rsidP="00023CF6">
      <w:pPr>
        <w:pStyle w:val="Texto"/>
      </w:pPr>
      <w:r>
        <w:t>Se sugiere el uso de las herramientas insertar título y referencia cruzada</w:t>
      </w:r>
      <w:r w:rsidR="0090221C">
        <w:t xml:space="preserve"> para identificar las figuras</w:t>
      </w:r>
      <w:r>
        <w:t xml:space="preserve">.  </w:t>
      </w:r>
      <w:r w:rsidR="00D0235F">
        <w:t>L</w:t>
      </w:r>
      <w:r w:rsidR="00023CF6">
        <w:t xml:space="preserve">a </w:t>
      </w:r>
      <w:r w:rsidR="0024715C">
        <w:fldChar w:fldCharType="begin"/>
      </w:r>
      <w:r w:rsidR="0089012C">
        <w:instrText xml:space="preserve"> REF _Ref350935869 \h </w:instrText>
      </w:r>
      <w:r w:rsidR="0024715C">
        <w:fldChar w:fldCharType="separate"/>
      </w:r>
      <w:r w:rsidR="005555F1">
        <w:rPr>
          <w:lang w:val="es-CO"/>
        </w:rPr>
        <w:t xml:space="preserve">Figura </w:t>
      </w:r>
      <w:r w:rsidR="005555F1">
        <w:rPr>
          <w:noProof/>
          <w:lang w:val="es-CO"/>
        </w:rPr>
        <w:t>1</w:t>
      </w:r>
      <w:r w:rsidR="0024715C">
        <w:fldChar w:fldCharType="end"/>
      </w:r>
      <w:r w:rsidR="00023CF6">
        <w:t xml:space="preserve"> </w:t>
      </w:r>
      <w:r w:rsidR="0090221C">
        <w:t>que se anexa a continuación sirve de ejemplo; las figuras deben estar en fondo blanco y no deben tener ningún tipo de recuadro. Deben ser figuras propias o estar debidamente referenciadas.</w:t>
      </w:r>
    </w:p>
    <w:tbl>
      <w:tblPr>
        <w:tblpPr w:leftFromText="113" w:rightFromText="113" w:topFromText="113" w:bottomFromText="113" w:vertAnchor="page" w:horzAnchor="margin" w:tblpXSpec="center" w:tblpY="6740"/>
        <w:tblOverlap w:val="never"/>
        <w:tblW w:w="5500" w:type="dxa"/>
        <w:tblLayout w:type="fixed"/>
        <w:tblLook w:val="01E0" w:firstRow="1" w:lastRow="1" w:firstColumn="1" w:lastColumn="1" w:noHBand="0" w:noVBand="0"/>
      </w:tblPr>
      <w:tblGrid>
        <w:gridCol w:w="5500"/>
      </w:tblGrid>
      <w:tr w:rsidR="0090221C" w:rsidRPr="001D7095" w14:paraId="60EA93BF" w14:textId="77777777" w:rsidTr="0090221C">
        <w:trPr>
          <w:cantSplit/>
        </w:trPr>
        <w:tc>
          <w:tcPr>
            <w:tcW w:w="5500" w:type="dxa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dashed" w:sz="4" w:space="0" w:color="D9D9D9" w:themeColor="background1" w:themeShade="D9"/>
              <w:right w:val="dashed" w:sz="4" w:space="0" w:color="D9D9D9" w:themeColor="background1" w:themeShade="D9"/>
            </w:tcBorders>
          </w:tcPr>
          <w:p w14:paraId="30F29BC2" w14:textId="77777777" w:rsidR="0090221C" w:rsidRPr="001D7095" w:rsidRDefault="0090221C" w:rsidP="0090221C">
            <w:pPr>
              <w:pStyle w:val="Descripcin"/>
              <w:rPr>
                <w:lang w:val="es-ES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2232DFB4" wp14:editId="14BCC3A7">
                  <wp:extent cx="2952750" cy="1723390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9" t="1556" r="3018" b="4564"/>
                          <a:stretch/>
                        </pic:blipFill>
                        <pic:spPr bwMode="auto">
                          <a:xfrm>
                            <a:off x="0" y="0"/>
                            <a:ext cx="2959748" cy="1727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64E323F" w14:textId="77777777" w:rsidR="0090221C" w:rsidRPr="001D7095" w:rsidRDefault="0090221C" w:rsidP="0090221C">
            <w:pPr>
              <w:pStyle w:val="Descripcin"/>
              <w:keepNext/>
              <w:rPr>
                <w:lang w:val="es-ES"/>
              </w:rPr>
            </w:pPr>
            <w:r w:rsidRPr="001D7095">
              <w:rPr>
                <w:lang w:val="es-ES"/>
              </w:rPr>
              <w:t xml:space="preserve">Figura </w:t>
            </w:r>
            <w:r>
              <w:rPr>
                <w:lang w:val="es-ES"/>
              </w:rPr>
              <w:t>3</w:t>
            </w:r>
            <w:r w:rsidRPr="001D7095">
              <w:rPr>
                <w:lang w:val="es-ES"/>
              </w:rPr>
              <w:t xml:space="preserve">. </w:t>
            </w:r>
            <w:r>
              <w:rPr>
                <w:lang w:val="es-ES"/>
              </w:rPr>
              <w:t xml:space="preserve">Curvas de </w:t>
            </w:r>
            <w:proofErr w:type="spellStart"/>
            <w:r>
              <w:rPr>
                <w:lang w:val="es-ES"/>
              </w:rPr>
              <w:t>Bigot</w:t>
            </w:r>
            <w:proofErr w:type="spellEnd"/>
          </w:p>
        </w:tc>
      </w:tr>
    </w:tbl>
    <w:p w14:paraId="12DDC473" w14:textId="77777777" w:rsidR="0090221C" w:rsidRDefault="0090221C" w:rsidP="00023CF6">
      <w:pPr>
        <w:pStyle w:val="Texto"/>
      </w:pPr>
    </w:p>
    <w:p w14:paraId="60C637B5" w14:textId="77777777" w:rsidR="0090221C" w:rsidRDefault="0090221C" w:rsidP="00023CF6">
      <w:pPr>
        <w:pStyle w:val="Texto"/>
      </w:pPr>
    </w:p>
    <w:p w14:paraId="4F287822" w14:textId="77777777" w:rsidR="00837405" w:rsidRDefault="00837405" w:rsidP="00550EBD">
      <w:pPr>
        <w:pStyle w:val="Subttulo"/>
      </w:pPr>
      <w:r w:rsidRPr="00181C2E">
        <w:t>Tablas</w:t>
      </w:r>
    </w:p>
    <w:p w14:paraId="7B3261E5" w14:textId="77777777" w:rsidR="0016716D" w:rsidRDefault="0090221C" w:rsidP="00E87500">
      <w:pPr>
        <w:pStyle w:val="Texto"/>
      </w:pPr>
      <w:r>
        <w:t xml:space="preserve">El formato y titulación de la tabla es como se muestra en la </w:t>
      </w:r>
      <w:r w:rsidR="0024715C">
        <w:fldChar w:fldCharType="begin"/>
      </w:r>
      <w:r w:rsidR="00125F51">
        <w:instrText xml:space="preserve"> REF _Ref350872677 \h </w:instrText>
      </w:r>
      <w:r w:rsidR="0024715C">
        <w:fldChar w:fldCharType="separate"/>
      </w:r>
      <w:r w:rsidR="005555F1" w:rsidRPr="003915D1">
        <w:rPr>
          <w:lang w:val="es-CO"/>
        </w:rPr>
        <w:t xml:space="preserve">Tabla </w:t>
      </w:r>
      <w:r w:rsidR="005555F1">
        <w:rPr>
          <w:noProof/>
          <w:lang w:val="es-CO"/>
        </w:rPr>
        <w:t>1</w:t>
      </w:r>
      <w:r w:rsidR="0024715C">
        <w:fldChar w:fldCharType="end"/>
      </w:r>
      <w:r>
        <w:t>, de igual forma se sugiere usar las herramientas insertar título y referencia cruzada.</w:t>
      </w:r>
    </w:p>
    <w:p w14:paraId="49A92B07" w14:textId="77777777" w:rsidR="0016716D" w:rsidRDefault="0016716D" w:rsidP="00E87500">
      <w:pPr>
        <w:pStyle w:val="Texto"/>
      </w:pPr>
    </w:p>
    <w:p w14:paraId="1DB09F87" w14:textId="77777777" w:rsidR="0016716D" w:rsidRDefault="0016716D" w:rsidP="00E87500">
      <w:pPr>
        <w:pStyle w:val="Texto"/>
      </w:pPr>
    </w:p>
    <w:p w14:paraId="1BE4B0FF" w14:textId="77777777" w:rsidR="0016716D" w:rsidRDefault="0016716D" w:rsidP="00E87500">
      <w:pPr>
        <w:pStyle w:val="Texto"/>
      </w:pPr>
    </w:p>
    <w:p w14:paraId="2F66EDE5" w14:textId="77777777" w:rsidR="0016716D" w:rsidRDefault="0016716D" w:rsidP="00E87500">
      <w:pPr>
        <w:pStyle w:val="Texto"/>
      </w:pPr>
    </w:p>
    <w:p w14:paraId="1AC13A11" w14:textId="77777777" w:rsidR="0016716D" w:rsidRDefault="0016716D" w:rsidP="00E87500">
      <w:pPr>
        <w:pStyle w:val="Texto"/>
      </w:pPr>
    </w:p>
    <w:p w14:paraId="01DD69C8" w14:textId="77777777" w:rsidR="0016716D" w:rsidRDefault="0016716D" w:rsidP="00E87500">
      <w:pPr>
        <w:pStyle w:val="Texto"/>
      </w:pPr>
    </w:p>
    <w:p w14:paraId="262FDBB3" w14:textId="77777777" w:rsidR="0016716D" w:rsidRDefault="0016716D" w:rsidP="00E87500">
      <w:pPr>
        <w:pStyle w:val="Texto"/>
      </w:pPr>
    </w:p>
    <w:tbl>
      <w:tblPr>
        <w:tblpPr w:leftFromText="142" w:rightFromText="142" w:vertAnchor="page" w:horzAnchor="margin" w:tblpXSpec="center" w:tblpY="715"/>
        <w:tblOverlap w:val="never"/>
        <w:tblW w:w="53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851"/>
        <w:gridCol w:w="709"/>
        <w:gridCol w:w="850"/>
        <w:gridCol w:w="311"/>
        <w:gridCol w:w="398"/>
      </w:tblGrid>
      <w:tr w:rsidR="0016716D" w:rsidRPr="001D7095" w14:paraId="29458C38" w14:textId="77777777" w:rsidTr="0016716D">
        <w:trPr>
          <w:cantSplit/>
        </w:trPr>
        <w:tc>
          <w:tcPr>
            <w:tcW w:w="5387" w:type="dxa"/>
            <w:gridSpan w:val="6"/>
            <w:tcBorders>
              <w:bottom w:val="single" w:sz="4" w:space="0" w:color="auto"/>
            </w:tcBorders>
          </w:tcPr>
          <w:p w14:paraId="09695744" w14:textId="77777777" w:rsidR="0016716D" w:rsidRPr="001D7095" w:rsidRDefault="0016716D" w:rsidP="0016716D">
            <w:pPr>
              <w:pStyle w:val="Descripcin"/>
              <w:keepNext/>
              <w:rPr>
                <w:lang w:val="es-ES"/>
              </w:rPr>
            </w:pPr>
            <w:bookmarkStart w:id="0" w:name="_Ref350872677"/>
            <w:r w:rsidRPr="001D7095">
              <w:rPr>
                <w:lang w:val="es-ES"/>
              </w:rPr>
              <w:t xml:space="preserve">Tabla </w:t>
            </w:r>
            <w:r w:rsidRPr="001D7095">
              <w:rPr>
                <w:lang w:val="es-ES"/>
              </w:rPr>
              <w:fldChar w:fldCharType="begin"/>
            </w:r>
            <w:r w:rsidRPr="001D7095">
              <w:rPr>
                <w:lang w:val="es-ES"/>
              </w:rPr>
              <w:instrText xml:space="preserve"> SEQ Tabla \* ARABIC </w:instrText>
            </w:r>
            <w:r w:rsidRPr="001D7095"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1</w:t>
            </w:r>
            <w:r w:rsidRPr="001D7095">
              <w:rPr>
                <w:noProof/>
                <w:lang w:val="es-ES"/>
              </w:rPr>
              <w:fldChar w:fldCharType="end"/>
            </w:r>
            <w:bookmarkEnd w:id="0"/>
            <w:r w:rsidRPr="001D7095">
              <w:rPr>
                <w:lang w:val="es-ES"/>
              </w:rPr>
              <w:t xml:space="preserve">. </w:t>
            </w:r>
            <w:r>
              <w:rPr>
                <w:lang w:val="es-ES"/>
              </w:rPr>
              <w:t xml:space="preserve">Caracterización Mezclas </w:t>
            </w:r>
          </w:p>
        </w:tc>
      </w:tr>
      <w:tr w:rsidR="0016716D" w:rsidRPr="001D7095" w14:paraId="28AD2ADB" w14:textId="77777777" w:rsidTr="0016716D">
        <w:trPr>
          <w:gridAfter w:val="1"/>
          <w:wAfter w:w="398" w:type="dxa"/>
          <w:cantSplit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6C2102E1" w14:textId="77777777" w:rsidR="0016716D" w:rsidRDefault="0016716D" w:rsidP="0016716D">
            <w:pPr>
              <w:keepNext/>
              <w:keepLines/>
              <w:tabs>
                <w:tab w:val="left" w:pos="-1440"/>
                <w:tab w:val="left" w:pos="-720"/>
                <w:tab w:val="left" w:pos="166"/>
                <w:tab w:val="left" w:pos="851"/>
                <w:tab w:val="left" w:pos="1701"/>
                <w:tab w:val="left" w:pos="2694"/>
                <w:tab w:val="left" w:pos="3686"/>
              </w:tabs>
              <w:jc w:val="center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Propiedad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</w:tcBorders>
          </w:tcPr>
          <w:p w14:paraId="497856F7" w14:textId="77777777" w:rsidR="0016716D" w:rsidRPr="00537AE8" w:rsidRDefault="0016716D" w:rsidP="0016716D">
            <w:pPr>
              <w:keepNext/>
              <w:keepLines/>
              <w:tabs>
                <w:tab w:val="left" w:pos="-1440"/>
                <w:tab w:val="left" w:pos="-720"/>
                <w:tab w:val="left" w:pos="166"/>
                <w:tab w:val="left" w:pos="851"/>
                <w:tab w:val="left" w:pos="1701"/>
                <w:tab w:val="left" w:pos="2694"/>
                <w:tab w:val="left" w:pos="3686"/>
              </w:tabs>
              <w:jc w:val="center"/>
              <w:rPr>
                <w:i/>
                <w:sz w:val="20"/>
                <w:lang w:val="es-ES"/>
              </w:rPr>
            </w:pPr>
            <w:r w:rsidRPr="00537AE8">
              <w:rPr>
                <w:i/>
                <w:sz w:val="20"/>
                <w:lang w:val="es-ES"/>
              </w:rPr>
              <w:t xml:space="preserve">Mezclas </w:t>
            </w:r>
          </w:p>
        </w:tc>
      </w:tr>
      <w:tr w:rsidR="0016716D" w:rsidRPr="001D7095" w14:paraId="0A847904" w14:textId="77777777" w:rsidTr="0016716D">
        <w:trPr>
          <w:cantSplit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651E755" w14:textId="77777777" w:rsidR="0016716D" w:rsidRPr="001D7095" w:rsidRDefault="0016716D" w:rsidP="0016716D">
            <w:pPr>
              <w:keepNext/>
              <w:keepLines/>
              <w:tabs>
                <w:tab w:val="left" w:pos="-1440"/>
                <w:tab w:val="left" w:pos="-720"/>
                <w:tab w:val="left" w:pos="166"/>
                <w:tab w:val="left" w:pos="851"/>
                <w:tab w:val="left" w:pos="1701"/>
                <w:tab w:val="left" w:pos="2694"/>
                <w:tab w:val="left" w:pos="3686"/>
              </w:tabs>
              <w:jc w:val="center"/>
              <w:rPr>
                <w:sz w:val="20"/>
                <w:lang w:val="es-E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F245E33" w14:textId="77777777" w:rsidR="0016716D" w:rsidRPr="001D7095" w:rsidRDefault="0016716D" w:rsidP="0016716D">
            <w:pPr>
              <w:keepNext/>
              <w:keepLines/>
              <w:tabs>
                <w:tab w:val="left" w:pos="-1440"/>
                <w:tab w:val="left" w:pos="-720"/>
                <w:tab w:val="left" w:pos="166"/>
                <w:tab w:val="left" w:pos="851"/>
                <w:tab w:val="left" w:pos="1701"/>
                <w:tab w:val="left" w:pos="2694"/>
                <w:tab w:val="left" w:pos="3686"/>
              </w:tabs>
              <w:jc w:val="center"/>
              <w:rPr>
                <w:sz w:val="20"/>
                <w:lang w:val="es-ES"/>
              </w:rPr>
            </w:pPr>
            <w:r>
              <w:rPr>
                <w:i/>
                <w:sz w:val="20"/>
                <w:lang w:val="es-ES"/>
              </w:rPr>
              <w:t>100 % Ar   0 % B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13EBED2" w14:textId="77777777" w:rsidR="0016716D" w:rsidRPr="001D7095" w:rsidRDefault="0016716D" w:rsidP="0016716D">
            <w:pPr>
              <w:keepNext/>
              <w:keepLines/>
              <w:tabs>
                <w:tab w:val="left" w:pos="-1440"/>
                <w:tab w:val="left" w:pos="-720"/>
                <w:tab w:val="left" w:pos="166"/>
                <w:tab w:val="left" w:pos="851"/>
                <w:tab w:val="left" w:pos="1701"/>
                <w:tab w:val="left" w:pos="2694"/>
                <w:tab w:val="left" w:pos="3686"/>
              </w:tabs>
              <w:jc w:val="center"/>
              <w:rPr>
                <w:sz w:val="20"/>
                <w:lang w:val="es-ES"/>
              </w:rPr>
            </w:pPr>
            <w:r>
              <w:rPr>
                <w:i/>
                <w:sz w:val="20"/>
                <w:lang w:val="es-ES"/>
              </w:rPr>
              <w:t>95 % Ar         5 % B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F2B2E2B" w14:textId="77777777" w:rsidR="0016716D" w:rsidRPr="001D7095" w:rsidRDefault="0016716D" w:rsidP="0016716D">
            <w:pPr>
              <w:keepNext/>
              <w:keepLines/>
              <w:tabs>
                <w:tab w:val="left" w:pos="-1440"/>
                <w:tab w:val="left" w:pos="-720"/>
                <w:tab w:val="left" w:pos="166"/>
                <w:tab w:val="left" w:pos="851"/>
                <w:tab w:val="left" w:pos="1701"/>
                <w:tab w:val="left" w:pos="2694"/>
                <w:tab w:val="left" w:pos="3686"/>
              </w:tabs>
              <w:jc w:val="center"/>
              <w:rPr>
                <w:sz w:val="20"/>
                <w:lang w:val="es-ES"/>
              </w:rPr>
            </w:pPr>
            <w:r>
              <w:rPr>
                <w:i/>
                <w:sz w:val="20"/>
                <w:lang w:val="es-ES"/>
              </w:rPr>
              <w:t>90 % Ar         10 % B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6970416" w14:textId="77777777" w:rsidR="0016716D" w:rsidRPr="001D7095" w:rsidRDefault="0016716D" w:rsidP="0016716D">
            <w:pPr>
              <w:keepNext/>
              <w:keepLines/>
              <w:tabs>
                <w:tab w:val="left" w:pos="-1440"/>
                <w:tab w:val="left" w:pos="-720"/>
                <w:tab w:val="left" w:pos="166"/>
                <w:tab w:val="left" w:pos="851"/>
                <w:tab w:val="left" w:pos="1701"/>
                <w:tab w:val="left" w:pos="2694"/>
                <w:tab w:val="left" w:pos="3686"/>
              </w:tabs>
              <w:jc w:val="center"/>
              <w:rPr>
                <w:sz w:val="20"/>
                <w:lang w:val="es-ES"/>
              </w:rPr>
            </w:pPr>
            <w:r>
              <w:rPr>
                <w:i/>
                <w:sz w:val="20"/>
                <w:lang w:val="es-ES"/>
              </w:rPr>
              <w:t>85 % Ar         15 % B</w:t>
            </w:r>
          </w:p>
        </w:tc>
      </w:tr>
      <w:tr w:rsidR="0016716D" w:rsidRPr="001D7095" w14:paraId="01EB5A66" w14:textId="77777777" w:rsidTr="0016716D">
        <w:trPr>
          <w:cantSplit/>
        </w:trPr>
        <w:tc>
          <w:tcPr>
            <w:tcW w:w="2268" w:type="dxa"/>
            <w:tcBorders>
              <w:top w:val="single" w:sz="4" w:space="0" w:color="auto"/>
            </w:tcBorders>
          </w:tcPr>
          <w:p w14:paraId="17234AB3" w14:textId="77777777" w:rsidR="0016716D" w:rsidRPr="001D7095" w:rsidRDefault="0016716D" w:rsidP="0016716D">
            <w:pPr>
              <w:keepNext/>
              <w:keepLines/>
              <w:tabs>
                <w:tab w:val="left" w:pos="-1440"/>
                <w:tab w:val="left" w:pos="-720"/>
                <w:tab w:val="left" w:pos="166"/>
                <w:tab w:val="left" w:pos="851"/>
                <w:tab w:val="left" w:pos="1701"/>
                <w:tab w:val="left" w:pos="2694"/>
                <w:tab w:val="left" w:pos="3686"/>
              </w:tabs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Límite líquido (%)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FF56A01" w14:textId="77777777" w:rsidR="0016716D" w:rsidRPr="001D7095" w:rsidRDefault="0016716D" w:rsidP="0016716D">
            <w:pPr>
              <w:keepNext/>
              <w:keepLines/>
              <w:tabs>
                <w:tab w:val="left" w:pos="-1440"/>
                <w:tab w:val="left" w:pos="-720"/>
                <w:tab w:val="left" w:pos="166"/>
                <w:tab w:val="left" w:pos="851"/>
                <w:tab w:val="left" w:pos="1701"/>
                <w:tab w:val="left" w:pos="2694"/>
                <w:tab w:val="left" w:pos="3686"/>
              </w:tabs>
              <w:jc w:val="center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38.9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4F06BF3" w14:textId="77777777" w:rsidR="0016716D" w:rsidRPr="001D7095" w:rsidRDefault="0016716D" w:rsidP="0016716D">
            <w:pPr>
              <w:keepNext/>
              <w:keepLines/>
              <w:tabs>
                <w:tab w:val="left" w:pos="-1440"/>
                <w:tab w:val="left" w:pos="-720"/>
                <w:tab w:val="left" w:pos="166"/>
                <w:tab w:val="left" w:pos="851"/>
                <w:tab w:val="left" w:pos="1701"/>
                <w:tab w:val="left" w:pos="2694"/>
                <w:tab w:val="left" w:pos="3686"/>
              </w:tabs>
              <w:jc w:val="center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39.8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66A1CF9" w14:textId="77777777" w:rsidR="0016716D" w:rsidRPr="001D7095" w:rsidRDefault="0016716D" w:rsidP="0016716D">
            <w:pPr>
              <w:keepNext/>
              <w:keepLines/>
              <w:tabs>
                <w:tab w:val="left" w:pos="-1440"/>
                <w:tab w:val="left" w:pos="-720"/>
                <w:tab w:val="left" w:pos="166"/>
                <w:tab w:val="left" w:pos="851"/>
                <w:tab w:val="left" w:pos="1701"/>
                <w:tab w:val="left" w:pos="2694"/>
                <w:tab w:val="left" w:pos="3686"/>
              </w:tabs>
              <w:jc w:val="center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40.2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3FE6522D" w14:textId="77777777" w:rsidR="0016716D" w:rsidRPr="001D7095" w:rsidRDefault="0016716D" w:rsidP="0016716D">
            <w:pPr>
              <w:keepNext/>
              <w:keepLines/>
              <w:tabs>
                <w:tab w:val="left" w:pos="-1440"/>
                <w:tab w:val="left" w:pos="-720"/>
                <w:tab w:val="left" w:pos="166"/>
                <w:tab w:val="left" w:pos="851"/>
                <w:tab w:val="left" w:pos="1701"/>
                <w:tab w:val="left" w:pos="2694"/>
                <w:tab w:val="left" w:pos="3686"/>
              </w:tabs>
              <w:jc w:val="center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42.4</w:t>
            </w:r>
          </w:p>
        </w:tc>
      </w:tr>
      <w:tr w:rsidR="0016716D" w:rsidRPr="001D7095" w14:paraId="529CBD1E" w14:textId="77777777" w:rsidTr="0016716D">
        <w:trPr>
          <w:cantSplit/>
        </w:trPr>
        <w:tc>
          <w:tcPr>
            <w:tcW w:w="2268" w:type="dxa"/>
          </w:tcPr>
          <w:p w14:paraId="3CF7AA8F" w14:textId="77777777" w:rsidR="0016716D" w:rsidRPr="001D7095" w:rsidRDefault="0016716D" w:rsidP="0016716D">
            <w:pPr>
              <w:keepNext/>
              <w:keepLines/>
              <w:tabs>
                <w:tab w:val="left" w:pos="-1440"/>
                <w:tab w:val="left" w:pos="-720"/>
                <w:tab w:val="left" w:pos="166"/>
                <w:tab w:val="left" w:pos="851"/>
                <w:tab w:val="left" w:pos="1701"/>
                <w:tab w:val="left" w:pos="2694"/>
                <w:tab w:val="left" w:pos="3686"/>
              </w:tabs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Limite plástico (%)</w:t>
            </w:r>
          </w:p>
        </w:tc>
        <w:tc>
          <w:tcPr>
            <w:tcW w:w="851" w:type="dxa"/>
          </w:tcPr>
          <w:p w14:paraId="04570FF0" w14:textId="77777777" w:rsidR="0016716D" w:rsidRPr="001D7095" w:rsidRDefault="0016716D" w:rsidP="0016716D">
            <w:pPr>
              <w:keepNext/>
              <w:keepLines/>
              <w:tabs>
                <w:tab w:val="left" w:pos="-1440"/>
                <w:tab w:val="left" w:pos="-720"/>
                <w:tab w:val="left" w:pos="166"/>
                <w:tab w:val="left" w:pos="851"/>
                <w:tab w:val="left" w:pos="1701"/>
                <w:tab w:val="left" w:pos="2694"/>
                <w:tab w:val="left" w:pos="3686"/>
              </w:tabs>
              <w:jc w:val="center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18.7</w:t>
            </w:r>
          </w:p>
        </w:tc>
        <w:tc>
          <w:tcPr>
            <w:tcW w:w="709" w:type="dxa"/>
          </w:tcPr>
          <w:p w14:paraId="1B0B2875" w14:textId="77777777" w:rsidR="0016716D" w:rsidRPr="001D7095" w:rsidRDefault="0016716D" w:rsidP="0016716D">
            <w:pPr>
              <w:keepNext/>
              <w:keepLines/>
              <w:tabs>
                <w:tab w:val="left" w:pos="-1440"/>
                <w:tab w:val="left" w:pos="-720"/>
                <w:tab w:val="left" w:pos="166"/>
                <w:tab w:val="left" w:pos="851"/>
                <w:tab w:val="left" w:pos="1701"/>
                <w:tab w:val="left" w:pos="2694"/>
                <w:tab w:val="left" w:pos="3686"/>
              </w:tabs>
              <w:jc w:val="center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20.2</w:t>
            </w:r>
          </w:p>
        </w:tc>
        <w:tc>
          <w:tcPr>
            <w:tcW w:w="850" w:type="dxa"/>
          </w:tcPr>
          <w:p w14:paraId="161BC1CF" w14:textId="77777777" w:rsidR="0016716D" w:rsidRPr="001D7095" w:rsidRDefault="0016716D" w:rsidP="0016716D">
            <w:pPr>
              <w:keepNext/>
              <w:keepLines/>
              <w:tabs>
                <w:tab w:val="left" w:pos="-1440"/>
                <w:tab w:val="left" w:pos="-720"/>
                <w:tab w:val="left" w:pos="166"/>
                <w:tab w:val="left" w:pos="851"/>
                <w:tab w:val="left" w:pos="1701"/>
                <w:tab w:val="left" w:pos="2694"/>
                <w:tab w:val="left" w:pos="3686"/>
              </w:tabs>
              <w:jc w:val="center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23.1</w:t>
            </w:r>
          </w:p>
        </w:tc>
        <w:tc>
          <w:tcPr>
            <w:tcW w:w="709" w:type="dxa"/>
            <w:gridSpan w:val="2"/>
          </w:tcPr>
          <w:p w14:paraId="41E6E99B" w14:textId="77777777" w:rsidR="0016716D" w:rsidRPr="001D7095" w:rsidRDefault="0016716D" w:rsidP="0016716D">
            <w:pPr>
              <w:keepNext/>
              <w:keepLines/>
              <w:tabs>
                <w:tab w:val="left" w:pos="-1440"/>
                <w:tab w:val="left" w:pos="-720"/>
                <w:tab w:val="left" w:pos="166"/>
                <w:tab w:val="left" w:pos="851"/>
                <w:tab w:val="left" w:pos="1701"/>
                <w:tab w:val="left" w:pos="2694"/>
                <w:tab w:val="left" w:pos="3686"/>
              </w:tabs>
              <w:jc w:val="center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25.7</w:t>
            </w:r>
          </w:p>
        </w:tc>
      </w:tr>
      <w:tr w:rsidR="0016716D" w:rsidRPr="001D7095" w14:paraId="0799C526" w14:textId="77777777" w:rsidTr="0016716D">
        <w:trPr>
          <w:cantSplit/>
        </w:trPr>
        <w:tc>
          <w:tcPr>
            <w:tcW w:w="2268" w:type="dxa"/>
          </w:tcPr>
          <w:p w14:paraId="6210119F" w14:textId="77777777" w:rsidR="0016716D" w:rsidRPr="001D7095" w:rsidRDefault="0016716D" w:rsidP="0016716D">
            <w:pPr>
              <w:keepNext/>
              <w:keepLines/>
              <w:tabs>
                <w:tab w:val="left" w:pos="-1440"/>
                <w:tab w:val="left" w:pos="-720"/>
                <w:tab w:val="left" w:pos="166"/>
                <w:tab w:val="left" w:pos="851"/>
                <w:tab w:val="left" w:pos="1701"/>
                <w:tab w:val="left" w:pos="2694"/>
                <w:tab w:val="left" w:pos="3686"/>
              </w:tabs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Índice de plasticidad (%)  </w:t>
            </w:r>
          </w:p>
        </w:tc>
        <w:tc>
          <w:tcPr>
            <w:tcW w:w="851" w:type="dxa"/>
          </w:tcPr>
          <w:p w14:paraId="1D80E5EB" w14:textId="77777777" w:rsidR="0016716D" w:rsidRPr="001D7095" w:rsidRDefault="0016716D" w:rsidP="0016716D">
            <w:pPr>
              <w:keepNext/>
              <w:keepLines/>
              <w:tabs>
                <w:tab w:val="left" w:pos="-1440"/>
                <w:tab w:val="left" w:pos="-720"/>
                <w:tab w:val="left" w:pos="166"/>
                <w:tab w:val="left" w:pos="851"/>
                <w:tab w:val="left" w:pos="1701"/>
                <w:tab w:val="left" w:pos="2694"/>
                <w:tab w:val="left" w:pos="3686"/>
              </w:tabs>
              <w:jc w:val="center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20.2</w:t>
            </w:r>
          </w:p>
        </w:tc>
        <w:tc>
          <w:tcPr>
            <w:tcW w:w="709" w:type="dxa"/>
          </w:tcPr>
          <w:p w14:paraId="75012416" w14:textId="77777777" w:rsidR="0016716D" w:rsidRPr="001D7095" w:rsidRDefault="0016716D" w:rsidP="0016716D">
            <w:pPr>
              <w:keepNext/>
              <w:keepLines/>
              <w:tabs>
                <w:tab w:val="left" w:pos="-1440"/>
                <w:tab w:val="left" w:pos="-720"/>
                <w:tab w:val="left" w:pos="166"/>
                <w:tab w:val="left" w:pos="851"/>
                <w:tab w:val="left" w:pos="1701"/>
                <w:tab w:val="left" w:pos="2694"/>
                <w:tab w:val="left" w:pos="3686"/>
              </w:tabs>
              <w:jc w:val="center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19.6</w:t>
            </w:r>
          </w:p>
        </w:tc>
        <w:tc>
          <w:tcPr>
            <w:tcW w:w="850" w:type="dxa"/>
          </w:tcPr>
          <w:p w14:paraId="47D25747" w14:textId="77777777" w:rsidR="0016716D" w:rsidRPr="001D7095" w:rsidRDefault="0016716D" w:rsidP="0016716D">
            <w:pPr>
              <w:keepNext/>
              <w:keepLines/>
              <w:tabs>
                <w:tab w:val="left" w:pos="-1440"/>
                <w:tab w:val="left" w:pos="-720"/>
                <w:tab w:val="left" w:pos="166"/>
                <w:tab w:val="left" w:pos="851"/>
                <w:tab w:val="left" w:pos="1701"/>
                <w:tab w:val="left" w:pos="2694"/>
                <w:tab w:val="left" w:pos="3686"/>
              </w:tabs>
              <w:jc w:val="center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17.1</w:t>
            </w:r>
          </w:p>
        </w:tc>
        <w:tc>
          <w:tcPr>
            <w:tcW w:w="709" w:type="dxa"/>
            <w:gridSpan w:val="2"/>
          </w:tcPr>
          <w:p w14:paraId="6B6B1F39" w14:textId="77777777" w:rsidR="0016716D" w:rsidRPr="001D7095" w:rsidRDefault="0016716D" w:rsidP="0016716D">
            <w:pPr>
              <w:keepNext/>
              <w:keepLines/>
              <w:tabs>
                <w:tab w:val="left" w:pos="-1440"/>
                <w:tab w:val="left" w:pos="-720"/>
                <w:tab w:val="left" w:pos="166"/>
                <w:tab w:val="left" w:pos="851"/>
                <w:tab w:val="left" w:pos="1701"/>
                <w:tab w:val="left" w:pos="2694"/>
                <w:tab w:val="left" w:pos="3686"/>
              </w:tabs>
              <w:jc w:val="center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16.6</w:t>
            </w:r>
          </w:p>
        </w:tc>
      </w:tr>
      <w:tr w:rsidR="0016716D" w:rsidRPr="001D7095" w14:paraId="578327BD" w14:textId="77777777" w:rsidTr="0016716D">
        <w:trPr>
          <w:cantSplit/>
        </w:trPr>
        <w:tc>
          <w:tcPr>
            <w:tcW w:w="2268" w:type="dxa"/>
          </w:tcPr>
          <w:p w14:paraId="312CE499" w14:textId="77777777" w:rsidR="0016716D" w:rsidRPr="001D7095" w:rsidRDefault="0016716D" w:rsidP="0016716D">
            <w:pPr>
              <w:keepNext/>
              <w:keepLines/>
              <w:tabs>
                <w:tab w:val="left" w:pos="-1440"/>
                <w:tab w:val="left" w:pos="-720"/>
                <w:tab w:val="left" w:pos="166"/>
                <w:tab w:val="left" w:pos="851"/>
                <w:tab w:val="left" w:pos="1701"/>
                <w:tab w:val="left" w:pos="2694"/>
                <w:tab w:val="left" w:pos="3686"/>
              </w:tabs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Gravedad Específica </w:t>
            </w:r>
          </w:p>
        </w:tc>
        <w:tc>
          <w:tcPr>
            <w:tcW w:w="851" w:type="dxa"/>
          </w:tcPr>
          <w:p w14:paraId="224A985A" w14:textId="77777777" w:rsidR="0016716D" w:rsidRPr="001D7095" w:rsidRDefault="0016716D" w:rsidP="0016716D">
            <w:pPr>
              <w:keepNext/>
              <w:keepLines/>
              <w:tabs>
                <w:tab w:val="left" w:pos="-1440"/>
                <w:tab w:val="left" w:pos="-720"/>
                <w:tab w:val="left" w:pos="166"/>
                <w:tab w:val="left" w:pos="851"/>
                <w:tab w:val="left" w:pos="1701"/>
                <w:tab w:val="left" w:pos="2694"/>
                <w:tab w:val="left" w:pos="3686"/>
              </w:tabs>
              <w:jc w:val="center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2.63</w:t>
            </w:r>
          </w:p>
        </w:tc>
        <w:tc>
          <w:tcPr>
            <w:tcW w:w="709" w:type="dxa"/>
          </w:tcPr>
          <w:p w14:paraId="22C37536" w14:textId="77777777" w:rsidR="0016716D" w:rsidRPr="001D7095" w:rsidRDefault="0016716D" w:rsidP="0016716D">
            <w:pPr>
              <w:keepNext/>
              <w:keepLines/>
              <w:tabs>
                <w:tab w:val="left" w:pos="-1440"/>
                <w:tab w:val="left" w:pos="-720"/>
                <w:tab w:val="left" w:pos="166"/>
                <w:tab w:val="left" w:pos="851"/>
                <w:tab w:val="left" w:pos="1701"/>
                <w:tab w:val="left" w:pos="2694"/>
                <w:tab w:val="left" w:pos="3686"/>
              </w:tabs>
              <w:jc w:val="center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2.54</w:t>
            </w:r>
          </w:p>
        </w:tc>
        <w:tc>
          <w:tcPr>
            <w:tcW w:w="850" w:type="dxa"/>
          </w:tcPr>
          <w:p w14:paraId="3F745B27" w14:textId="77777777" w:rsidR="0016716D" w:rsidRPr="001D7095" w:rsidRDefault="0016716D" w:rsidP="0016716D">
            <w:pPr>
              <w:keepNext/>
              <w:keepLines/>
              <w:tabs>
                <w:tab w:val="left" w:pos="-1440"/>
                <w:tab w:val="left" w:pos="-720"/>
                <w:tab w:val="left" w:pos="166"/>
                <w:tab w:val="left" w:pos="851"/>
                <w:tab w:val="left" w:pos="1701"/>
                <w:tab w:val="left" w:pos="2694"/>
                <w:tab w:val="left" w:pos="3686"/>
              </w:tabs>
              <w:jc w:val="center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2.51</w:t>
            </w:r>
          </w:p>
        </w:tc>
        <w:tc>
          <w:tcPr>
            <w:tcW w:w="709" w:type="dxa"/>
            <w:gridSpan w:val="2"/>
          </w:tcPr>
          <w:p w14:paraId="6DD9CC65" w14:textId="77777777" w:rsidR="0016716D" w:rsidRPr="001D7095" w:rsidRDefault="0016716D" w:rsidP="0016716D">
            <w:pPr>
              <w:keepNext/>
              <w:keepLines/>
              <w:tabs>
                <w:tab w:val="left" w:pos="-1440"/>
                <w:tab w:val="left" w:pos="-720"/>
                <w:tab w:val="left" w:pos="166"/>
                <w:tab w:val="left" w:pos="851"/>
                <w:tab w:val="left" w:pos="1701"/>
                <w:tab w:val="left" w:pos="2694"/>
                <w:tab w:val="left" w:pos="3686"/>
              </w:tabs>
              <w:jc w:val="center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2.44</w:t>
            </w:r>
          </w:p>
        </w:tc>
      </w:tr>
      <w:tr w:rsidR="0016716D" w:rsidRPr="001D7095" w14:paraId="0477D2B3" w14:textId="77777777" w:rsidTr="0016716D">
        <w:trPr>
          <w:cantSplit/>
        </w:trPr>
        <w:tc>
          <w:tcPr>
            <w:tcW w:w="2268" w:type="dxa"/>
          </w:tcPr>
          <w:p w14:paraId="5D9870F9" w14:textId="77777777" w:rsidR="0016716D" w:rsidRPr="001D7095" w:rsidRDefault="0016716D" w:rsidP="0016716D">
            <w:pPr>
              <w:widowControl w:val="0"/>
              <w:tabs>
                <w:tab w:val="left" w:pos="-1440"/>
                <w:tab w:val="left" w:pos="-720"/>
                <w:tab w:val="left" w:pos="166"/>
                <w:tab w:val="left" w:pos="851"/>
                <w:tab w:val="left" w:pos="1701"/>
                <w:tab w:val="left" w:pos="2694"/>
                <w:tab w:val="left" w:pos="3686"/>
              </w:tabs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Cont. Mat. Orgánica (%)</w:t>
            </w:r>
          </w:p>
        </w:tc>
        <w:tc>
          <w:tcPr>
            <w:tcW w:w="851" w:type="dxa"/>
          </w:tcPr>
          <w:p w14:paraId="3C32EF34" w14:textId="77777777" w:rsidR="0016716D" w:rsidRPr="001D7095" w:rsidRDefault="0016716D" w:rsidP="0016716D">
            <w:pPr>
              <w:widowControl w:val="0"/>
              <w:tabs>
                <w:tab w:val="left" w:pos="-1440"/>
                <w:tab w:val="left" w:pos="-720"/>
                <w:tab w:val="left" w:pos="166"/>
                <w:tab w:val="left" w:pos="851"/>
                <w:tab w:val="left" w:pos="1701"/>
                <w:tab w:val="left" w:pos="2694"/>
                <w:tab w:val="left" w:pos="3686"/>
              </w:tabs>
              <w:jc w:val="center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1.54</w:t>
            </w:r>
          </w:p>
        </w:tc>
        <w:tc>
          <w:tcPr>
            <w:tcW w:w="709" w:type="dxa"/>
          </w:tcPr>
          <w:p w14:paraId="090F6334" w14:textId="77777777" w:rsidR="0016716D" w:rsidRPr="001D7095" w:rsidRDefault="0016716D" w:rsidP="0016716D">
            <w:pPr>
              <w:widowControl w:val="0"/>
              <w:tabs>
                <w:tab w:val="left" w:pos="-1440"/>
                <w:tab w:val="left" w:pos="-720"/>
                <w:tab w:val="left" w:pos="166"/>
                <w:tab w:val="left" w:pos="851"/>
                <w:tab w:val="left" w:pos="1701"/>
                <w:tab w:val="left" w:pos="2694"/>
                <w:tab w:val="left" w:pos="3686"/>
              </w:tabs>
              <w:jc w:val="center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-</w:t>
            </w:r>
          </w:p>
        </w:tc>
        <w:tc>
          <w:tcPr>
            <w:tcW w:w="850" w:type="dxa"/>
          </w:tcPr>
          <w:p w14:paraId="2E5D760B" w14:textId="77777777" w:rsidR="0016716D" w:rsidRPr="001D7095" w:rsidRDefault="0016716D" w:rsidP="0016716D">
            <w:pPr>
              <w:widowControl w:val="0"/>
              <w:tabs>
                <w:tab w:val="left" w:pos="-1440"/>
                <w:tab w:val="left" w:pos="-720"/>
                <w:tab w:val="left" w:pos="166"/>
                <w:tab w:val="left" w:pos="851"/>
                <w:tab w:val="left" w:pos="1701"/>
                <w:tab w:val="left" w:pos="2694"/>
                <w:tab w:val="left" w:pos="3686"/>
              </w:tabs>
              <w:jc w:val="center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-</w:t>
            </w:r>
          </w:p>
        </w:tc>
        <w:tc>
          <w:tcPr>
            <w:tcW w:w="709" w:type="dxa"/>
            <w:gridSpan w:val="2"/>
          </w:tcPr>
          <w:p w14:paraId="528647A8" w14:textId="77777777" w:rsidR="0016716D" w:rsidRPr="001D7095" w:rsidRDefault="0016716D" w:rsidP="0016716D">
            <w:pPr>
              <w:widowControl w:val="0"/>
              <w:tabs>
                <w:tab w:val="left" w:pos="-1440"/>
                <w:tab w:val="left" w:pos="-720"/>
                <w:tab w:val="left" w:pos="166"/>
                <w:tab w:val="left" w:pos="851"/>
                <w:tab w:val="left" w:pos="1701"/>
                <w:tab w:val="left" w:pos="2694"/>
                <w:tab w:val="left" w:pos="3686"/>
              </w:tabs>
              <w:jc w:val="center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-</w:t>
            </w:r>
          </w:p>
        </w:tc>
      </w:tr>
      <w:tr w:rsidR="0016716D" w:rsidRPr="001D7095" w14:paraId="6B11629C" w14:textId="77777777" w:rsidTr="0016716D">
        <w:trPr>
          <w:cantSplit/>
        </w:trPr>
        <w:tc>
          <w:tcPr>
            <w:tcW w:w="2268" w:type="dxa"/>
            <w:tcBorders>
              <w:bottom w:val="single" w:sz="4" w:space="0" w:color="auto"/>
            </w:tcBorders>
          </w:tcPr>
          <w:p w14:paraId="03DAC844" w14:textId="77777777" w:rsidR="0016716D" w:rsidRDefault="0016716D" w:rsidP="0016716D">
            <w:pPr>
              <w:widowControl w:val="0"/>
              <w:tabs>
                <w:tab w:val="left" w:pos="-1440"/>
                <w:tab w:val="left" w:pos="-720"/>
                <w:tab w:val="left" w:pos="166"/>
                <w:tab w:val="left" w:pos="851"/>
                <w:tab w:val="left" w:pos="1701"/>
                <w:tab w:val="left" w:pos="2694"/>
                <w:tab w:val="left" w:pos="3686"/>
              </w:tabs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Humedad natural (%)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B4184C2" w14:textId="77777777" w:rsidR="0016716D" w:rsidRPr="001D7095" w:rsidRDefault="0016716D" w:rsidP="0016716D">
            <w:pPr>
              <w:widowControl w:val="0"/>
              <w:tabs>
                <w:tab w:val="left" w:pos="-1440"/>
                <w:tab w:val="left" w:pos="-720"/>
                <w:tab w:val="left" w:pos="166"/>
                <w:tab w:val="left" w:pos="851"/>
                <w:tab w:val="left" w:pos="1701"/>
                <w:tab w:val="left" w:pos="2694"/>
                <w:tab w:val="left" w:pos="3686"/>
              </w:tabs>
              <w:jc w:val="center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17.37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B8EFF30" w14:textId="77777777" w:rsidR="0016716D" w:rsidRPr="001D7095" w:rsidRDefault="0016716D" w:rsidP="0016716D">
            <w:pPr>
              <w:widowControl w:val="0"/>
              <w:tabs>
                <w:tab w:val="left" w:pos="-1440"/>
                <w:tab w:val="left" w:pos="-720"/>
                <w:tab w:val="left" w:pos="166"/>
                <w:tab w:val="left" w:pos="851"/>
                <w:tab w:val="left" w:pos="1701"/>
                <w:tab w:val="left" w:pos="2694"/>
                <w:tab w:val="left" w:pos="3686"/>
              </w:tabs>
              <w:jc w:val="center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7E09FE4" w14:textId="77777777" w:rsidR="0016716D" w:rsidRPr="001D7095" w:rsidRDefault="0016716D" w:rsidP="0016716D">
            <w:pPr>
              <w:widowControl w:val="0"/>
              <w:tabs>
                <w:tab w:val="left" w:pos="-1440"/>
                <w:tab w:val="left" w:pos="-720"/>
                <w:tab w:val="left" w:pos="166"/>
                <w:tab w:val="left" w:pos="851"/>
                <w:tab w:val="left" w:pos="1701"/>
                <w:tab w:val="left" w:pos="2694"/>
                <w:tab w:val="left" w:pos="3686"/>
              </w:tabs>
              <w:jc w:val="center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-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F62C44B" w14:textId="77777777" w:rsidR="0016716D" w:rsidRPr="001D7095" w:rsidRDefault="0016716D" w:rsidP="0016716D">
            <w:pPr>
              <w:widowControl w:val="0"/>
              <w:tabs>
                <w:tab w:val="left" w:pos="-1440"/>
                <w:tab w:val="left" w:pos="-720"/>
                <w:tab w:val="left" w:pos="166"/>
                <w:tab w:val="left" w:pos="851"/>
                <w:tab w:val="left" w:pos="1701"/>
                <w:tab w:val="left" w:pos="2694"/>
                <w:tab w:val="left" w:pos="3686"/>
              </w:tabs>
              <w:jc w:val="center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-</w:t>
            </w:r>
          </w:p>
        </w:tc>
      </w:tr>
    </w:tbl>
    <w:p w14:paraId="79E48E98" w14:textId="77777777" w:rsidR="0016716D" w:rsidRDefault="0016716D" w:rsidP="00E87500">
      <w:pPr>
        <w:pStyle w:val="Texto"/>
      </w:pPr>
    </w:p>
    <w:p w14:paraId="5E958C49" w14:textId="56E27B83" w:rsidR="00270A65" w:rsidRPr="00E87500" w:rsidRDefault="0090221C" w:rsidP="00E87500">
      <w:pPr>
        <w:pStyle w:val="Texto"/>
      </w:pPr>
      <w:r>
        <w:t xml:space="preserve"> </w:t>
      </w:r>
      <w:r w:rsidR="00E87500">
        <w:t xml:space="preserve"> </w:t>
      </w:r>
    </w:p>
    <w:p w14:paraId="4576A798" w14:textId="77777777" w:rsidR="00837405" w:rsidRDefault="00837405" w:rsidP="00550EBD">
      <w:pPr>
        <w:pStyle w:val="Subttulo"/>
      </w:pPr>
      <w:bookmarkStart w:id="1" w:name="_Ref163178097"/>
      <w:r w:rsidRPr="00C812FE">
        <w:t>Ecuaciones</w:t>
      </w:r>
      <w:bookmarkEnd w:id="1"/>
    </w:p>
    <w:p w14:paraId="0BDC5B55" w14:textId="6659479E" w:rsidR="0016716D" w:rsidRDefault="00307123" w:rsidP="00C812FE">
      <w:pPr>
        <w:pStyle w:val="Texto"/>
      </w:pPr>
      <w:r>
        <w:t>C</w:t>
      </w:r>
      <w:r w:rsidR="00A25985">
        <w:t>omo ejemplo</w:t>
      </w:r>
      <w:r w:rsidR="0016716D">
        <w:t xml:space="preserve"> se presenta la siguiente expresión: </w:t>
      </w:r>
    </w:p>
    <w:p w14:paraId="24612362" w14:textId="5732B319" w:rsidR="0016716D" w:rsidRDefault="0016716D" w:rsidP="00C812FE">
      <w:pPr>
        <w:pStyle w:val="Texto"/>
      </w:pPr>
      <m:oMathPara>
        <m:oMath>
          <m:r>
            <w:rPr>
              <w:rFonts w:ascii="Cambria Math" w:hAnsi="Cambria Math"/>
            </w:rPr>
            <m:t>A=π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   (1)</m:t>
          </m:r>
        </m:oMath>
      </m:oMathPara>
    </w:p>
    <w:p w14:paraId="4372D9DD" w14:textId="2368BDC5" w:rsidR="00837405" w:rsidRPr="00721443" w:rsidRDefault="00837405" w:rsidP="00C812FE">
      <w:pPr>
        <w:pStyle w:val="Texto"/>
      </w:pPr>
      <w:r w:rsidRPr="00721443">
        <w:t xml:space="preserve">donde </w:t>
      </w:r>
      <w:r w:rsidR="0016716D">
        <w:rPr>
          <w:rFonts w:ascii="Symbol" w:hAnsi="Symbol"/>
          <w:i/>
        </w:rPr>
        <w:t></w:t>
      </w:r>
      <w:r w:rsidR="0016716D">
        <w:rPr>
          <w:i/>
        </w:rPr>
        <w:t xml:space="preserve"> </w:t>
      </w:r>
      <w:r w:rsidR="0016716D">
        <w:t xml:space="preserve">representa el área </w:t>
      </w:r>
      <w:r w:rsidRPr="00721443">
        <w:t xml:space="preserve">y </w:t>
      </w:r>
      <w:r w:rsidR="0016716D">
        <w:rPr>
          <w:i/>
        </w:rPr>
        <w:t>r</w:t>
      </w:r>
      <w:r w:rsidR="0016716D">
        <w:t xml:space="preserve"> representa el radio; se inicia el párrafo con d minúscula con el fin de dar a entender que la descripción que aquí se realiza está directamente ligada con la ecuación. </w:t>
      </w:r>
    </w:p>
    <w:p w14:paraId="132B07C2" w14:textId="77777777" w:rsidR="000D5F14" w:rsidRPr="000D5F14" w:rsidRDefault="000D5F14" w:rsidP="000D5F14">
      <w:pPr>
        <w:pStyle w:val="Ttulo"/>
      </w:pPr>
      <w:r>
        <w:t>CONCLUSIONES</w:t>
      </w:r>
    </w:p>
    <w:p w14:paraId="66FDC50D" w14:textId="38F86DA8" w:rsidR="008D0DE1" w:rsidRDefault="0016716D" w:rsidP="0016716D">
      <w:pPr>
        <w:pStyle w:val="Texto"/>
      </w:pPr>
      <w:r>
        <w:t xml:space="preserve">En esta sección se sugiere no usar viñetas y se recuerda que las conclusiones deben ir en dirección de los objetivos inicialmente planteados. </w:t>
      </w:r>
      <w:r w:rsidR="00D9568F">
        <w:t xml:space="preserve"> </w:t>
      </w:r>
    </w:p>
    <w:p w14:paraId="307D7BC2" w14:textId="77777777" w:rsidR="00837405" w:rsidRPr="00721443" w:rsidRDefault="00837405" w:rsidP="005B2F3D">
      <w:pPr>
        <w:pStyle w:val="TSeccionsinnumerar"/>
      </w:pPr>
      <w:r w:rsidRPr="00721443">
        <w:t>AGRADECIMIENTO</w:t>
      </w:r>
    </w:p>
    <w:p w14:paraId="59019ADD" w14:textId="75F12A06" w:rsidR="00837405" w:rsidRDefault="003725E1" w:rsidP="00C812FE">
      <w:pPr>
        <w:pStyle w:val="Texto"/>
      </w:pPr>
      <w:r>
        <w:t xml:space="preserve">Sección opcional. </w:t>
      </w:r>
    </w:p>
    <w:p w14:paraId="2D9F04E0" w14:textId="77777777" w:rsidR="00837405" w:rsidRDefault="00837405" w:rsidP="005B2F3D">
      <w:pPr>
        <w:pStyle w:val="TSeccionsinnumerar"/>
      </w:pPr>
      <w:r w:rsidRPr="00721443">
        <w:t>REFERENCIAS</w:t>
      </w:r>
    </w:p>
    <w:p w14:paraId="18B1127A" w14:textId="77777777" w:rsidR="0016716D" w:rsidRDefault="0016716D" w:rsidP="005B2F3D">
      <w:pPr>
        <w:pStyle w:val="TSeccionsinnumerar"/>
      </w:pPr>
    </w:p>
    <w:p w14:paraId="5C1E8100" w14:textId="651A1E09" w:rsidR="0016716D" w:rsidRPr="00721443" w:rsidRDefault="0016716D" w:rsidP="0016716D">
      <w:pPr>
        <w:pStyle w:val="TSeccionsinnumerar"/>
        <w:jc w:val="both"/>
      </w:pPr>
      <w:r>
        <w:t xml:space="preserve">Para insertar las referencias bibliográficas se recomienda usar el estilo </w:t>
      </w:r>
      <w:r w:rsidRPr="002C3DD9">
        <w:rPr>
          <w:b/>
        </w:rPr>
        <w:t>APA que proporciona Word</w:t>
      </w:r>
      <w:r>
        <w:t xml:space="preserve">. Recuerde que todas las referencias que se hacen en el documento deben aparecer en esta sección. </w:t>
      </w:r>
    </w:p>
    <w:p w14:paraId="7A69A92E" w14:textId="77777777" w:rsidR="0016716D" w:rsidRDefault="0024715C" w:rsidP="0016716D">
      <w:pPr>
        <w:pStyle w:val="Bibliografa"/>
        <w:ind w:left="720" w:hanging="720"/>
        <w:rPr>
          <w:sz w:val="24"/>
          <w:szCs w:val="24"/>
        </w:rPr>
      </w:pPr>
      <w:r w:rsidRPr="004356FC">
        <w:rPr>
          <w:sz w:val="18"/>
        </w:rPr>
        <w:fldChar w:fldCharType="begin"/>
      </w:r>
      <w:r w:rsidR="009B2E2F" w:rsidRPr="00373770">
        <w:instrText xml:space="preserve"> BIBLIOGRAPHY  \l 9226 </w:instrText>
      </w:r>
      <w:r w:rsidRPr="004356FC">
        <w:rPr>
          <w:sz w:val="18"/>
        </w:rPr>
        <w:fldChar w:fldCharType="separate"/>
      </w:r>
      <w:r w:rsidR="0016716D">
        <w:t xml:space="preserve">Investigación y Educación en Enfermería. (2007). El resumen de un artículo científico: Qué es y qué no es. </w:t>
      </w:r>
      <w:r w:rsidR="0016716D">
        <w:rPr>
          <w:i/>
          <w:iCs/>
        </w:rPr>
        <w:t>25 (1)</w:t>
      </w:r>
      <w:r w:rsidR="0016716D">
        <w:t>, 14-17. Recuperado el 10 de Marzo de 2016, de http://www.scielo.org.co/scielo.php?script=sci_arttext&amp;pid=S0120-53072007000100001&amp;lng=en&amp;tlng=es. .</w:t>
      </w:r>
    </w:p>
    <w:p w14:paraId="428C4E8F" w14:textId="77777777" w:rsidR="0016716D" w:rsidRDefault="0016716D" w:rsidP="0016716D">
      <w:pPr>
        <w:pStyle w:val="Bibliografa"/>
        <w:ind w:left="720" w:hanging="720"/>
      </w:pPr>
      <w:r>
        <w:t xml:space="preserve">U Rosario. (10 de MARZO de 2016). </w:t>
      </w:r>
      <w:r>
        <w:rPr>
          <w:i/>
          <w:iCs/>
        </w:rPr>
        <w:t>Ciencias humanas - guías de calidad académica.</w:t>
      </w:r>
      <w:r>
        <w:t xml:space="preserve"> Obtenido de http://www.urosario.edu.co/cienciashumanas/GuiasdeCalidadAcademica/49c/</w:t>
      </w:r>
    </w:p>
    <w:p w14:paraId="05C5823C" w14:textId="77777777" w:rsidR="00E445F9" w:rsidRPr="00373770" w:rsidRDefault="0024715C" w:rsidP="0016716D">
      <w:pPr>
        <w:ind w:left="284" w:hanging="284"/>
        <w:rPr>
          <w:lang w:val="es-CO"/>
        </w:rPr>
      </w:pPr>
      <w:r w:rsidRPr="004356FC">
        <w:fldChar w:fldCharType="end"/>
      </w:r>
    </w:p>
    <w:p w14:paraId="4A8444E8" w14:textId="77777777" w:rsidR="003725E1" w:rsidRPr="00373770" w:rsidRDefault="003725E1" w:rsidP="0016716D">
      <w:pPr>
        <w:ind w:left="284" w:hanging="284"/>
        <w:rPr>
          <w:lang w:val="es-CO"/>
        </w:rPr>
      </w:pPr>
    </w:p>
    <w:p w14:paraId="7F156793" w14:textId="64A48725" w:rsidR="004F2BA4" w:rsidRPr="006468FD" w:rsidRDefault="00260618" w:rsidP="005B2F3D">
      <w:pPr>
        <w:pStyle w:val="TSeccionsinnumerar"/>
      </w:pPr>
      <w:r w:rsidRPr="006468FD">
        <w:lastRenderedPageBreak/>
        <w:t>AUTOR</w:t>
      </w:r>
      <w:r w:rsidR="003725E1">
        <w:t xml:space="preserve"> (AUTORES)</w:t>
      </w:r>
    </w:p>
    <w:p w14:paraId="1F059946" w14:textId="4FDFF8C6" w:rsidR="00320B47" w:rsidRPr="0016716D" w:rsidRDefault="003725E1" w:rsidP="0016716D">
      <w:pPr>
        <w:pStyle w:val="Texto"/>
        <w:rPr>
          <w:sz w:val="18"/>
        </w:rPr>
      </w:pPr>
      <w:r>
        <w:rPr>
          <w:i/>
          <w:sz w:val="18"/>
        </w:rPr>
        <w:t xml:space="preserve">NOMBRES Y APELLIDOS COMPLETOS DEL AUTOR EN MAYÚSCULAS, </w:t>
      </w:r>
      <w:r>
        <w:rPr>
          <w:sz w:val="18"/>
        </w:rPr>
        <w:t xml:space="preserve">Se sugiere en esta sección realizar una descripción del autor o de los autores; referenciando información importante como: </w:t>
      </w:r>
      <w:r w:rsidR="00C25B92" w:rsidRPr="007D4512">
        <w:rPr>
          <w:sz w:val="18"/>
        </w:rPr>
        <w:t>grados académicos</w:t>
      </w:r>
      <w:r>
        <w:rPr>
          <w:sz w:val="18"/>
        </w:rPr>
        <w:t xml:space="preserve"> con el avance o terminación respectiva, </w:t>
      </w:r>
      <w:r w:rsidR="00D9568F" w:rsidRPr="007D4512">
        <w:rPr>
          <w:sz w:val="18"/>
        </w:rPr>
        <w:t>logros académicos</w:t>
      </w:r>
      <w:r>
        <w:rPr>
          <w:sz w:val="18"/>
        </w:rPr>
        <w:t>, laborales o cualquier cosa que lo destaque en sociedad. En un solo párrafo toda la información</w:t>
      </w:r>
      <w:r w:rsidR="00C25B92" w:rsidRPr="007D4512">
        <w:rPr>
          <w:sz w:val="18"/>
        </w:rPr>
        <w:t>.</w:t>
      </w:r>
    </w:p>
    <w:sectPr w:rsidR="00320B47" w:rsidRPr="0016716D" w:rsidSect="00052F55">
      <w:headerReference w:type="default" r:id="rId10"/>
      <w:footerReference w:type="default" r:id="rId11"/>
      <w:pgSz w:w="7938" w:h="12247" w:code="119"/>
      <w:pgMar w:top="567" w:right="567" w:bottom="567" w:left="851" w:header="142" w:footer="147" w:gutter="0"/>
      <w:cols w: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1C668" w14:textId="77777777" w:rsidR="00D8179D" w:rsidRDefault="00D8179D">
      <w:r>
        <w:separator/>
      </w:r>
    </w:p>
  </w:endnote>
  <w:endnote w:type="continuationSeparator" w:id="0">
    <w:p w14:paraId="0108AB7B" w14:textId="77777777" w:rsidR="00D8179D" w:rsidRDefault="00D8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C3130" w14:textId="77777777" w:rsidR="00BF4DB6" w:rsidRPr="005E3375" w:rsidRDefault="00BF4DB6" w:rsidP="00732759">
    <w:pPr>
      <w:pStyle w:val="Encabezado"/>
      <w:pBdr>
        <w:top w:val="single" w:sz="4" w:space="1" w:color="auto"/>
      </w:pBdr>
      <w:tabs>
        <w:tab w:val="clear" w:pos="4153"/>
        <w:tab w:val="clear" w:pos="8306"/>
        <w:tab w:val="right" w:pos="11115"/>
      </w:tabs>
      <w:rPr>
        <w:rFonts w:ascii="Arial" w:hAnsi="Arial" w:cs="Arial"/>
        <w:i/>
        <w:sz w:val="14"/>
        <w:szCs w:val="12"/>
        <w:lang w:val="es-CO"/>
      </w:rPr>
    </w:pPr>
    <w:r w:rsidRPr="005E3375">
      <w:rPr>
        <w:rFonts w:ascii="Arial" w:hAnsi="Arial" w:cs="Arial"/>
        <w:i/>
        <w:sz w:val="14"/>
        <w:szCs w:val="12"/>
        <w:lang w:val="es-ES_tradn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1D2A3" w14:textId="77777777" w:rsidR="00D8179D" w:rsidRDefault="00D8179D">
      <w:r>
        <w:separator/>
      </w:r>
    </w:p>
  </w:footnote>
  <w:footnote w:type="continuationSeparator" w:id="0">
    <w:p w14:paraId="62C365DE" w14:textId="77777777" w:rsidR="00D8179D" w:rsidRDefault="00D81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C0AF" w14:textId="17929EAC" w:rsidR="00BF4DB6" w:rsidRPr="005E3375" w:rsidRDefault="00EF32EF" w:rsidP="002C3DD9">
    <w:pPr>
      <w:pStyle w:val="Encabezado"/>
      <w:pBdr>
        <w:bottom w:val="single" w:sz="4" w:space="4" w:color="auto"/>
      </w:pBdr>
      <w:tabs>
        <w:tab w:val="clear" w:pos="4153"/>
        <w:tab w:val="clear" w:pos="8306"/>
        <w:tab w:val="right" w:pos="11115"/>
      </w:tabs>
      <w:rPr>
        <w:rFonts w:ascii="Arial" w:hAnsi="Arial" w:cs="Arial"/>
        <w:i/>
        <w:sz w:val="14"/>
        <w:szCs w:val="12"/>
        <w:lang w:val="es-CO"/>
      </w:rPr>
    </w:pPr>
    <w:r>
      <w:rPr>
        <w:rFonts w:ascii="Arial" w:hAnsi="Arial" w:cs="Arial"/>
        <w:i/>
        <w:sz w:val="14"/>
        <w:szCs w:val="12"/>
        <w:lang w:val="es-ES_tradnl"/>
      </w:rPr>
      <w:t xml:space="preserve">X </w:t>
    </w:r>
    <w:r w:rsidR="002C3DD9">
      <w:rPr>
        <w:rFonts w:ascii="Arial" w:hAnsi="Arial" w:cs="Arial"/>
        <w:i/>
        <w:sz w:val="14"/>
        <w:szCs w:val="12"/>
        <w:lang w:val="es-ES_tradnl"/>
      </w:rPr>
      <w:t xml:space="preserve">Congreso Internacional en Ingeniería </w:t>
    </w:r>
    <w:proofErr w:type="spellStart"/>
    <w:r w:rsidR="002C3DD9">
      <w:rPr>
        <w:rFonts w:ascii="Arial" w:hAnsi="Arial" w:cs="Arial"/>
        <w:i/>
        <w:sz w:val="14"/>
        <w:szCs w:val="12"/>
        <w:lang w:val="es-ES_tradnl"/>
      </w:rPr>
      <w:t>Civi</w:t>
    </w:r>
    <w:proofErr w:type="spellEnd"/>
    <w:r>
      <w:rPr>
        <w:rFonts w:ascii="Arial" w:hAnsi="Arial" w:cs="Arial"/>
        <w:i/>
        <w:sz w:val="14"/>
        <w:szCs w:val="12"/>
        <w:lang w:val="es-ES_tradnl"/>
      </w:rPr>
      <w:t xml:space="preserve"> &amp; I en ingeniería ambiental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F2C70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2B66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D86FC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C70E3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EEEB6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C268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223E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EA17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706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23E98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76029C"/>
    <w:multiLevelType w:val="hybridMultilevel"/>
    <w:tmpl w:val="7542D7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B5B40"/>
    <w:multiLevelType w:val="multilevel"/>
    <w:tmpl w:val="B18240F8"/>
    <w:lvl w:ilvl="0">
      <w:start w:val="1"/>
      <w:numFmt w:val="decimal"/>
      <w:pStyle w:val="Ttulo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Subttulo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437674669">
    <w:abstractNumId w:val="9"/>
  </w:num>
  <w:num w:numId="2" w16cid:durableId="2098943161">
    <w:abstractNumId w:val="7"/>
  </w:num>
  <w:num w:numId="3" w16cid:durableId="1309047696">
    <w:abstractNumId w:val="6"/>
  </w:num>
  <w:num w:numId="4" w16cid:durableId="1088230120">
    <w:abstractNumId w:val="5"/>
  </w:num>
  <w:num w:numId="5" w16cid:durableId="2025547684">
    <w:abstractNumId w:val="4"/>
  </w:num>
  <w:num w:numId="6" w16cid:durableId="1507787735">
    <w:abstractNumId w:val="8"/>
  </w:num>
  <w:num w:numId="7" w16cid:durableId="398677356">
    <w:abstractNumId w:val="3"/>
  </w:num>
  <w:num w:numId="8" w16cid:durableId="719475721">
    <w:abstractNumId w:val="2"/>
  </w:num>
  <w:num w:numId="9" w16cid:durableId="1280141532">
    <w:abstractNumId w:val="1"/>
  </w:num>
  <w:num w:numId="10" w16cid:durableId="1610896617">
    <w:abstractNumId w:val="0"/>
  </w:num>
  <w:num w:numId="11" w16cid:durableId="45683373">
    <w:abstractNumId w:val="9"/>
  </w:num>
  <w:num w:numId="12" w16cid:durableId="1405295435">
    <w:abstractNumId w:val="7"/>
  </w:num>
  <w:num w:numId="13" w16cid:durableId="1074548685">
    <w:abstractNumId w:val="6"/>
  </w:num>
  <w:num w:numId="14" w16cid:durableId="1876893851">
    <w:abstractNumId w:val="5"/>
  </w:num>
  <w:num w:numId="15" w16cid:durableId="277496696">
    <w:abstractNumId w:val="4"/>
  </w:num>
  <w:num w:numId="16" w16cid:durableId="317002217">
    <w:abstractNumId w:val="8"/>
  </w:num>
  <w:num w:numId="17" w16cid:durableId="737633827">
    <w:abstractNumId w:val="3"/>
  </w:num>
  <w:num w:numId="18" w16cid:durableId="445009900">
    <w:abstractNumId w:val="2"/>
  </w:num>
  <w:num w:numId="19" w16cid:durableId="1161460884">
    <w:abstractNumId w:val="1"/>
  </w:num>
  <w:num w:numId="20" w16cid:durableId="1868522620">
    <w:abstractNumId w:val="0"/>
  </w:num>
  <w:num w:numId="21" w16cid:durableId="2024479118">
    <w:abstractNumId w:val="9"/>
  </w:num>
  <w:num w:numId="22" w16cid:durableId="592131613">
    <w:abstractNumId w:val="11"/>
  </w:num>
  <w:num w:numId="23" w16cid:durableId="891039258">
    <w:abstractNumId w:val="11"/>
  </w:num>
  <w:num w:numId="24" w16cid:durableId="1694957827">
    <w:abstractNumId w:val="11"/>
  </w:num>
  <w:num w:numId="25" w16cid:durableId="257762183">
    <w:abstractNumId w:val="11"/>
  </w:num>
  <w:num w:numId="26" w16cid:durableId="478810914">
    <w:abstractNumId w:val="11"/>
  </w:num>
  <w:num w:numId="27" w16cid:durableId="1721709110">
    <w:abstractNumId w:val="10"/>
  </w:num>
  <w:num w:numId="28" w16cid:durableId="168714840">
    <w:abstractNumId w:val="11"/>
  </w:num>
  <w:num w:numId="29" w16cid:durableId="298457233">
    <w:abstractNumId w:val="11"/>
  </w:num>
  <w:num w:numId="30" w16cid:durableId="1777674236">
    <w:abstractNumId w:val="11"/>
  </w:num>
  <w:num w:numId="31" w16cid:durableId="70658797">
    <w:abstractNumId w:val="11"/>
  </w:num>
  <w:num w:numId="32" w16cid:durableId="902178100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cumentProtection w:edit="forms" w:enforcement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F1"/>
    <w:rsid w:val="000001F6"/>
    <w:rsid w:val="000032B6"/>
    <w:rsid w:val="0000372C"/>
    <w:rsid w:val="000047C0"/>
    <w:rsid w:val="00005A52"/>
    <w:rsid w:val="000157D4"/>
    <w:rsid w:val="00016FF1"/>
    <w:rsid w:val="00023CF6"/>
    <w:rsid w:val="000249D3"/>
    <w:rsid w:val="00024B39"/>
    <w:rsid w:val="00026990"/>
    <w:rsid w:val="00031CDD"/>
    <w:rsid w:val="00037E5F"/>
    <w:rsid w:val="00041EA9"/>
    <w:rsid w:val="000477B9"/>
    <w:rsid w:val="0004799A"/>
    <w:rsid w:val="00052DB7"/>
    <w:rsid w:val="00052F55"/>
    <w:rsid w:val="0005430B"/>
    <w:rsid w:val="00054421"/>
    <w:rsid w:val="00061A6B"/>
    <w:rsid w:val="00061B67"/>
    <w:rsid w:val="00065C1B"/>
    <w:rsid w:val="00065CE9"/>
    <w:rsid w:val="000661AC"/>
    <w:rsid w:val="00066586"/>
    <w:rsid w:val="000707AE"/>
    <w:rsid w:val="00070A16"/>
    <w:rsid w:val="00070F8F"/>
    <w:rsid w:val="00071809"/>
    <w:rsid w:val="00075CCD"/>
    <w:rsid w:val="00076EB7"/>
    <w:rsid w:val="0008064F"/>
    <w:rsid w:val="000833F2"/>
    <w:rsid w:val="00083C7C"/>
    <w:rsid w:val="000852B7"/>
    <w:rsid w:val="00085C60"/>
    <w:rsid w:val="0009532D"/>
    <w:rsid w:val="00095525"/>
    <w:rsid w:val="00095E5B"/>
    <w:rsid w:val="000A3BB9"/>
    <w:rsid w:val="000A5149"/>
    <w:rsid w:val="000C6932"/>
    <w:rsid w:val="000C6F82"/>
    <w:rsid w:val="000D07E7"/>
    <w:rsid w:val="000D10CC"/>
    <w:rsid w:val="000D5F14"/>
    <w:rsid w:val="000D6C17"/>
    <w:rsid w:val="000E1512"/>
    <w:rsid w:val="000E29C2"/>
    <w:rsid w:val="000E4DDB"/>
    <w:rsid w:val="000F1D68"/>
    <w:rsid w:val="000F253A"/>
    <w:rsid w:val="000F3A4A"/>
    <w:rsid w:val="001026DF"/>
    <w:rsid w:val="00104C5B"/>
    <w:rsid w:val="0011462E"/>
    <w:rsid w:val="00123C1D"/>
    <w:rsid w:val="00125F51"/>
    <w:rsid w:val="00127880"/>
    <w:rsid w:val="00130CF2"/>
    <w:rsid w:val="00133C77"/>
    <w:rsid w:val="00134350"/>
    <w:rsid w:val="00135522"/>
    <w:rsid w:val="001378AC"/>
    <w:rsid w:val="00143CDC"/>
    <w:rsid w:val="0014578A"/>
    <w:rsid w:val="001469B0"/>
    <w:rsid w:val="00146C02"/>
    <w:rsid w:val="0016015E"/>
    <w:rsid w:val="00160776"/>
    <w:rsid w:val="0016131C"/>
    <w:rsid w:val="00165DE2"/>
    <w:rsid w:val="0016716D"/>
    <w:rsid w:val="00170510"/>
    <w:rsid w:val="00172672"/>
    <w:rsid w:val="00174334"/>
    <w:rsid w:val="001812C1"/>
    <w:rsid w:val="00181C2E"/>
    <w:rsid w:val="00184918"/>
    <w:rsid w:val="001863D0"/>
    <w:rsid w:val="00197003"/>
    <w:rsid w:val="001A303A"/>
    <w:rsid w:val="001A4E6D"/>
    <w:rsid w:val="001B0C98"/>
    <w:rsid w:val="001B62B7"/>
    <w:rsid w:val="001C2FBB"/>
    <w:rsid w:val="001C79E0"/>
    <w:rsid w:val="001D0E1D"/>
    <w:rsid w:val="001D2266"/>
    <w:rsid w:val="001D2BB2"/>
    <w:rsid w:val="001D314B"/>
    <w:rsid w:val="001D5522"/>
    <w:rsid w:val="001E3833"/>
    <w:rsid w:val="001E4AE0"/>
    <w:rsid w:val="001E5C08"/>
    <w:rsid w:val="0020075F"/>
    <w:rsid w:val="002029EC"/>
    <w:rsid w:val="00211F49"/>
    <w:rsid w:val="00213096"/>
    <w:rsid w:val="00213AC4"/>
    <w:rsid w:val="002152B8"/>
    <w:rsid w:val="00216CAC"/>
    <w:rsid w:val="002200CD"/>
    <w:rsid w:val="00221D2D"/>
    <w:rsid w:val="002228B8"/>
    <w:rsid w:val="00224277"/>
    <w:rsid w:val="00224B9E"/>
    <w:rsid w:val="002308B8"/>
    <w:rsid w:val="00230AA8"/>
    <w:rsid w:val="0023593F"/>
    <w:rsid w:val="00241BB9"/>
    <w:rsid w:val="0024715C"/>
    <w:rsid w:val="00250937"/>
    <w:rsid w:val="00260618"/>
    <w:rsid w:val="00264382"/>
    <w:rsid w:val="002643D8"/>
    <w:rsid w:val="00264F8C"/>
    <w:rsid w:val="00266070"/>
    <w:rsid w:val="00266346"/>
    <w:rsid w:val="00270A65"/>
    <w:rsid w:val="00272F91"/>
    <w:rsid w:val="00280FA0"/>
    <w:rsid w:val="00287DB7"/>
    <w:rsid w:val="00295F66"/>
    <w:rsid w:val="002A3506"/>
    <w:rsid w:val="002A371B"/>
    <w:rsid w:val="002A3895"/>
    <w:rsid w:val="002B3EEF"/>
    <w:rsid w:val="002B6841"/>
    <w:rsid w:val="002C3DD9"/>
    <w:rsid w:val="002C6AB3"/>
    <w:rsid w:val="002D5C0C"/>
    <w:rsid w:val="002E0307"/>
    <w:rsid w:val="002F09BE"/>
    <w:rsid w:val="002F12CB"/>
    <w:rsid w:val="002F2390"/>
    <w:rsid w:val="002F3EC2"/>
    <w:rsid w:val="002F63C0"/>
    <w:rsid w:val="002F7160"/>
    <w:rsid w:val="00301348"/>
    <w:rsid w:val="00301439"/>
    <w:rsid w:val="00301D64"/>
    <w:rsid w:val="003030B4"/>
    <w:rsid w:val="003043DC"/>
    <w:rsid w:val="00305224"/>
    <w:rsid w:val="00305920"/>
    <w:rsid w:val="00307123"/>
    <w:rsid w:val="0031048E"/>
    <w:rsid w:val="00320B47"/>
    <w:rsid w:val="00320C5F"/>
    <w:rsid w:val="00322006"/>
    <w:rsid w:val="00330B05"/>
    <w:rsid w:val="00334A04"/>
    <w:rsid w:val="003352C1"/>
    <w:rsid w:val="00342251"/>
    <w:rsid w:val="003429C0"/>
    <w:rsid w:val="00343A6B"/>
    <w:rsid w:val="00344271"/>
    <w:rsid w:val="00346412"/>
    <w:rsid w:val="00350A4E"/>
    <w:rsid w:val="003510CA"/>
    <w:rsid w:val="0035289C"/>
    <w:rsid w:val="00352B3E"/>
    <w:rsid w:val="00367634"/>
    <w:rsid w:val="003725E1"/>
    <w:rsid w:val="00373770"/>
    <w:rsid w:val="00380F17"/>
    <w:rsid w:val="0038384A"/>
    <w:rsid w:val="003838B9"/>
    <w:rsid w:val="0038521D"/>
    <w:rsid w:val="003900A9"/>
    <w:rsid w:val="003915D1"/>
    <w:rsid w:val="00392279"/>
    <w:rsid w:val="003943F9"/>
    <w:rsid w:val="0039645A"/>
    <w:rsid w:val="0039652B"/>
    <w:rsid w:val="003A0C78"/>
    <w:rsid w:val="003A129D"/>
    <w:rsid w:val="003A2FEA"/>
    <w:rsid w:val="003A74A3"/>
    <w:rsid w:val="003B2417"/>
    <w:rsid w:val="003B4602"/>
    <w:rsid w:val="003B4901"/>
    <w:rsid w:val="003B6707"/>
    <w:rsid w:val="003B765C"/>
    <w:rsid w:val="003C219A"/>
    <w:rsid w:val="003C3066"/>
    <w:rsid w:val="003D478A"/>
    <w:rsid w:val="003D714D"/>
    <w:rsid w:val="003E07AF"/>
    <w:rsid w:val="003E1584"/>
    <w:rsid w:val="003E1E32"/>
    <w:rsid w:val="003E5CB8"/>
    <w:rsid w:val="003F7E47"/>
    <w:rsid w:val="00404611"/>
    <w:rsid w:val="00405BF0"/>
    <w:rsid w:val="00405C83"/>
    <w:rsid w:val="00410280"/>
    <w:rsid w:val="00420636"/>
    <w:rsid w:val="00420CAF"/>
    <w:rsid w:val="00421E6D"/>
    <w:rsid w:val="00422EE9"/>
    <w:rsid w:val="004263C5"/>
    <w:rsid w:val="00431067"/>
    <w:rsid w:val="00433C8B"/>
    <w:rsid w:val="004342B9"/>
    <w:rsid w:val="004356FC"/>
    <w:rsid w:val="00440802"/>
    <w:rsid w:val="004426D5"/>
    <w:rsid w:val="0044311C"/>
    <w:rsid w:val="004473E7"/>
    <w:rsid w:val="00452FAE"/>
    <w:rsid w:val="00453CD2"/>
    <w:rsid w:val="00455BB1"/>
    <w:rsid w:val="004617FB"/>
    <w:rsid w:val="004625F7"/>
    <w:rsid w:val="00463C8F"/>
    <w:rsid w:val="00472860"/>
    <w:rsid w:val="00472D59"/>
    <w:rsid w:val="004803C5"/>
    <w:rsid w:val="00481865"/>
    <w:rsid w:val="00482651"/>
    <w:rsid w:val="00484BDE"/>
    <w:rsid w:val="004858C1"/>
    <w:rsid w:val="004956EC"/>
    <w:rsid w:val="004973F6"/>
    <w:rsid w:val="004A02AF"/>
    <w:rsid w:val="004A143D"/>
    <w:rsid w:val="004A1E5A"/>
    <w:rsid w:val="004A245E"/>
    <w:rsid w:val="004A433A"/>
    <w:rsid w:val="004A53FE"/>
    <w:rsid w:val="004B4D94"/>
    <w:rsid w:val="004B5858"/>
    <w:rsid w:val="004C2227"/>
    <w:rsid w:val="004D0415"/>
    <w:rsid w:val="004D06F4"/>
    <w:rsid w:val="004D5035"/>
    <w:rsid w:val="004D66AF"/>
    <w:rsid w:val="004E2C6D"/>
    <w:rsid w:val="004E4F61"/>
    <w:rsid w:val="004E7CF8"/>
    <w:rsid w:val="004F2BA4"/>
    <w:rsid w:val="004F3349"/>
    <w:rsid w:val="004F4FCB"/>
    <w:rsid w:val="004F6E4E"/>
    <w:rsid w:val="004F7699"/>
    <w:rsid w:val="005051CC"/>
    <w:rsid w:val="00507B6E"/>
    <w:rsid w:val="00510974"/>
    <w:rsid w:val="00511963"/>
    <w:rsid w:val="0051306E"/>
    <w:rsid w:val="00513923"/>
    <w:rsid w:val="0051488D"/>
    <w:rsid w:val="005252B5"/>
    <w:rsid w:val="005310F0"/>
    <w:rsid w:val="00532520"/>
    <w:rsid w:val="00534B81"/>
    <w:rsid w:val="00542E45"/>
    <w:rsid w:val="00545D5D"/>
    <w:rsid w:val="00547523"/>
    <w:rsid w:val="00547CF6"/>
    <w:rsid w:val="00550EBD"/>
    <w:rsid w:val="0055488E"/>
    <w:rsid w:val="005555F1"/>
    <w:rsid w:val="00565C47"/>
    <w:rsid w:val="00567C3F"/>
    <w:rsid w:val="00571ADF"/>
    <w:rsid w:val="0057306B"/>
    <w:rsid w:val="00573FF6"/>
    <w:rsid w:val="00574695"/>
    <w:rsid w:val="005749E5"/>
    <w:rsid w:val="005775E6"/>
    <w:rsid w:val="00583E3B"/>
    <w:rsid w:val="00585AF9"/>
    <w:rsid w:val="0059084D"/>
    <w:rsid w:val="005933B1"/>
    <w:rsid w:val="00593EC3"/>
    <w:rsid w:val="005A69CB"/>
    <w:rsid w:val="005B2CC4"/>
    <w:rsid w:val="005B2F3D"/>
    <w:rsid w:val="005B5C70"/>
    <w:rsid w:val="005C1078"/>
    <w:rsid w:val="005C130B"/>
    <w:rsid w:val="005C26CF"/>
    <w:rsid w:val="005C416F"/>
    <w:rsid w:val="005C71C4"/>
    <w:rsid w:val="005E0858"/>
    <w:rsid w:val="005E3375"/>
    <w:rsid w:val="005E4582"/>
    <w:rsid w:val="005E498B"/>
    <w:rsid w:val="005E6C1F"/>
    <w:rsid w:val="005E71E9"/>
    <w:rsid w:val="005F07DD"/>
    <w:rsid w:val="00603D7B"/>
    <w:rsid w:val="00604DCF"/>
    <w:rsid w:val="00607D01"/>
    <w:rsid w:val="006166CA"/>
    <w:rsid w:val="006312A1"/>
    <w:rsid w:val="00635C92"/>
    <w:rsid w:val="006430BB"/>
    <w:rsid w:val="006468FD"/>
    <w:rsid w:val="00647857"/>
    <w:rsid w:val="00650905"/>
    <w:rsid w:val="00651ACF"/>
    <w:rsid w:val="00654822"/>
    <w:rsid w:val="00663EEA"/>
    <w:rsid w:val="00665613"/>
    <w:rsid w:val="00666AC1"/>
    <w:rsid w:val="006678AF"/>
    <w:rsid w:val="00670F69"/>
    <w:rsid w:val="00671128"/>
    <w:rsid w:val="00675B9C"/>
    <w:rsid w:val="00691450"/>
    <w:rsid w:val="006A4AEC"/>
    <w:rsid w:val="006A5B8F"/>
    <w:rsid w:val="006B3AB5"/>
    <w:rsid w:val="006B7977"/>
    <w:rsid w:val="006D38BD"/>
    <w:rsid w:val="006D3F18"/>
    <w:rsid w:val="006D45BE"/>
    <w:rsid w:val="006D48F9"/>
    <w:rsid w:val="006E66B4"/>
    <w:rsid w:val="006F5CC8"/>
    <w:rsid w:val="006F611D"/>
    <w:rsid w:val="007002CE"/>
    <w:rsid w:val="00704F1C"/>
    <w:rsid w:val="00713823"/>
    <w:rsid w:val="007205EB"/>
    <w:rsid w:val="00721443"/>
    <w:rsid w:val="00723AE7"/>
    <w:rsid w:val="00732759"/>
    <w:rsid w:val="007416B5"/>
    <w:rsid w:val="00743B46"/>
    <w:rsid w:val="00744CD4"/>
    <w:rsid w:val="00744E37"/>
    <w:rsid w:val="007462F5"/>
    <w:rsid w:val="0074648F"/>
    <w:rsid w:val="0075027B"/>
    <w:rsid w:val="00753EC6"/>
    <w:rsid w:val="007548CB"/>
    <w:rsid w:val="00754E5E"/>
    <w:rsid w:val="007565B3"/>
    <w:rsid w:val="00757312"/>
    <w:rsid w:val="00760DB3"/>
    <w:rsid w:val="00783090"/>
    <w:rsid w:val="00783FF2"/>
    <w:rsid w:val="00785A91"/>
    <w:rsid w:val="00786624"/>
    <w:rsid w:val="0079073E"/>
    <w:rsid w:val="0079681B"/>
    <w:rsid w:val="007A1E42"/>
    <w:rsid w:val="007A422E"/>
    <w:rsid w:val="007A5B5D"/>
    <w:rsid w:val="007A779F"/>
    <w:rsid w:val="007B69AE"/>
    <w:rsid w:val="007B778F"/>
    <w:rsid w:val="007D4512"/>
    <w:rsid w:val="007E493A"/>
    <w:rsid w:val="007F04CB"/>
    <w:rsid w:val="007F0A79"/>
    <w:rsid w:val="007F3212"/>
    <w:rsid w:val="007F6019"/>
    <w:rsid w:val="00811721"/>
    <w:rsid w:val="0081366D"/>
    <w:rsid w:val="008156A2"/>
    <w:rsid w:val="00816616"/>
    <w:rsid w:val="00822662"/>
    <w:rsid w:val="00827932"/>
    <w:rsid w:val="0083197C"/>
    <w:rsid w:val="00831BA7"/>
    <w:rsid w:val="00834574"/>
    <w:rsid w:val="00836393"/>
    <w:rsid w:val="00837405"/>
    <w:rsid w:val="00844A13"/>
    <w:rsid w:val="00846608"/>
    <w:rsid w:val="00846680"/>
    <w:rsid w:val="00850DAA"/>
    <w:rsid w:val="00853C74"/>
    <w:rsid w:val="00853D17"/>
    <w:rsid w:val="00857F11"/>
    <w:rsid w:val="008610E6"/>
    <w:rsid w:val="00861D5F"/>
    <w:rsid w:val="008629DA"/>
    <w:rsid w:val="00863620"/>
    <w:rsid w:val="00871242"/>
    <w:rsid w:val="0088174D"/>
    <w:rsid w:val="00886135"/>
    <w:rsid w:val="0089012C"/>
    <w:rsid w:val="008907C6"/>
    <w:rsid w:val="00897136"/>
    <w:rsid w:val="008A1577"/>
    <w:rsid w:val="008A32EF"/>
    <w:rsid w:val="008A3FE7"/>
    <w:rsid w:val="008A6BBC"/>
    <w:rsid w:val="008A7A1D"/>
    <w:rsid w:val="008B21B8"/>
    <w:rsid w:val="008B31B7"/>
    <w:rsid w:val="008B386F"/>
    <w:rsid w:val="008B525F"/>
    <w:rsid w:val="008B61DA"/>
    <w:rsid w:val="008C0BC7"/>
    <w:rsid w:val="008C6E63"/>
    <w:rsid w:val="008C747E"/>
    <w:rsid w:val="008D0DE1"/>
    <w:rsid w:val="008E5006"/>
    <w:rsid w:val="008F00AD"/>
    <w:rsid w:val="008F12AE"/>
    <w:rsid w:val="008F15E0"/>
    <w:rsid w:val="008F21A4"/>
    <w:rsid w:val="008F23C2"/>
    <w:rsid w:val="008F26B1"/>
    <w:rsid w:val="0090221C"/>
    <w:rsid w:val="00903B32"/>
    <w:rsid w:val="00913749"/>
    <w:rsid w:val="009149F9"/>
    <w:rsid w:val="00920617"/>
    <w:rsid w:val="0092505B"/>
    <w:rsid w:val="0092610A"/>
    <w:rsid w:val="00930599"/>
    <w:rsid w:val="00930A9C"/>
    <w:rsid w:val="00932247"/>
    <w:rsid w:val="00933553"/>
    <w:rsid w:val="00934583"/>
    <w:rsid w:val="00937D25"/>
    <w:rsid w:val="00941931"/>
    <w:rsid w:val="00941D3E"/>
    <w:rsid w:val="00946D4C"/>
    <w:rsid w:val="00947514"/>
    <w:rsid w:val="00957158"/>
    <w:rsid w:val="00960B28"/>
    <w:rsid w:val="00961F17"/>
    <w:rsid w:val="00964B67"/>
    <w:rsid w:val="00964F3A"/>
    <w:rsid w:val="0096590D"/>
    <w:rsid w:val="0097032C"/>
    <w:rsid w:val="00977072"/>
    <w:rsid w:val="00977D5D"/>
    <w:rsid w:val="00980025"/>
    <w:rsid w:val="00982871"/>
    <w:rsid w:val="009857F5"/>
    <w:rsid w:val="00987806"/>
    <w:rsid w:val="00990C42"/>
    <w:rsid w:val="009930D0"/>
    <w:rsid w:val="00996FAC"/>
    <w:rsid w:val="009A2F14"/>
    <w:rsid w:val="009B1BEF"/>
    <w:rsid w:val="009B21BB"/>
    <w:rsid w:val="009B282B"/>
    <w:rsid w:val="009B2E2F"/>
    <w:rsid w:val="009B4675"/>
    <w:rsid w:val="009B5F2B"/>
    <w:rsid w:val="009B605B"/>
    <w:rsid w:val="009C6AD0"/>
    <w:rsid w:val="009D11A4"/>
    <w:rsid w:val="009D5DAC"/>
    <w:rsid w:val="009D7B41"/>
    <w:rsid w:val="009E5049"/>
    <w:rsid w:val="009E63C8"/>
    <w:rsid w:val="009E76DD"/>
    <w:rsid w:val="009F2646"/>
    <w:rsid w:val="009F274D"/>
    <w:rsid w:val="009F78B8"/>
    <w:rsid w:val="009F7EB9"/>
    <w:rsid w:val="00A00DD3"/>
    <w:rsid w:val="00A0604A"/>
    <w:rsid w:val="00A07019"/>
    <w:rsid w:val="00A12E45"/>
    <w:rsid w:val="00A179D2"/>
    <w:rsid w:val="00A200B1"/>
    <w:rsid w:val="00A25985"/>
    <w:rsid w:val="00A35E0E"/>
    <w:rsid w:val="00A37199"/>
    <w:rsid w:val="00A40D85"/>
    <w:rsid w:val="00A41968"/>
    <w:rsid w:val="00A52A35"/>
    <w:rsid w:val="00A563EB"/>
    <w:rsid w:val="00A56B71"/>
    <w:rsid w:val="00A61939"/>
    <w:rsid w:val="00A632A8"/>
    <w:rsid w:val="00A658EE"/>
    <w:rsid w:val="00A67D95"/>
    <w:rsid w:val="00A70448"/>
    <w:rsid w:val="00A7189E"/>
    <w:rsid w:val="00A81953"/>
    <w:rsid w:val="00A84E1F"/>
    <w:rsid w:val="00A856D5"/>
    <w:rsid w:val="00A87DB5"/>
    <w:rsid w:val="00A87E60"/>
    <w:rsid w:val="00A9018E"/>
    <w:rsid w:val="00A911ED"/>
    <w:rsid w:val="00AA02CC"/>
    <w:rsid w:val="00AA2FB7"/>
    <w:rsid w:val="00AA5CBC"/>
    <w:rsid w:val="00AA5FAC"/>
    <w:rsid w:val="00AA6973"/>
    <w:rsid w:val="00AB6BDB"/>
    <w:rsid w:val="00AC08B0"/>
    <w:rsid w:val="00AC1006"/>
    <w:rsid w:val="00AC6242"/>
    <w:rsid w:val="00AC7BD3"/>
    <w:rsid w:val="00AD0D52"/>
    <w:rsid w:val="00AD3802"/>
    <w:rsid w:val="00AD5E14"/>
    <w:rsid w:val="00AD697E"/>
    <w:rsid w:val="00B0286B"/>
    <w:rsid w:val="00B037AC"/>
    <w:rsid w:val="00B07BAD"/>
    <w:rsid w:val="00B1020B"/>
    <w:rsid w:val="00B11E4E"/>
    <w:rsid w:val="00B1419B"/>
    <w:rsid w:val="00B17AAD"/>
    <w:rsid w:val="00B20FE5"/>
    <w:rsid w:val="00B2247B"/>
    <w:rsid w:val="00B240DD"/>
    <w:rsid w:val="00B27CEA"/>
    <w:rsid w:val="00B3736F"/>
    <w:rsid w:val="00B37EAB"/>
    <w:rsid w:val="00B41781"/>
    <w:rsid w:val="00B42A69"/>
    <w:rsid w:val="00B464FE"/>
    <w:rsid w:val="00B47678"/>
    <w:rsid w:val="00B50937"/>
    <w:rsid w:val="00B5548F"/>
    <w:rsid w:val="00B57517"/>
    <w:rsid w:val="00B6113B"/>
    <w:rsid w:val="00B61A2C"/>
    <w:rsid w:val="00B61D0E"/>
    <w:rsid w:val="00B628FF"/>
    <w:rsid w:val="00B72E06"/>
    <w:rsid w:val="00B823D9"/>
    <w:rsid w:val="00B82593"/>
    <w:rsid w:val="00B83C63"/>
    <w:rsid w:val="00B84DAC"/>
    <w:rsid w:val="00B93F4C"/>
    <w:rsid w:val="00BA1926"/>
    <w:rsid w:val="00BA32E2"/>
    <w:rsid w:val="00BA3A97"/>
    <w:rsid w:val="00BA44FA"/>
    <w:rsid w:val="00BA53C5"/>
    <w:rsid w:val="00BA7252"/>
    <w:rsid w:val="00BB04FC"/>
    <w:rsid w:val="00BB667F"/>
    <w:rsid w:val="00BB7B2F"/>
    <w:rsid w:val="00BC1206"/>
    <w:rsid w:val="00BC17DC"/>
    <w:rsid w:val="00BC4C07"/>
    <w:rsid w:val="00BD086E"/>
    <w:rsid w:val="00BD47E1"/>
    <w:rsid w:val="00BD62D6"/>
    <w:rsid w:val="00BD711E"/>
    <w:rsid w:val="00BE23B8"/>
    <w:rsid w:val="00BE2C44"/>
    <w:rsid w:val="00BE47B6"/>
    <w:rsid w:val="00BE48C8"/>
    <w:rsid w:val="00BE4A8E"/>
    <w:rsid w:val="00BF1C02"/>
    <w:rsid w:val="00BF4DB6"/>
    <w:rsid w:val="00BF5844"/>
    <w:rsid w:val="00C024B5"/>
    <w:rsid w:val="00C0383E"/>
    <w:rsid w:val="00C04018"/>
    <w:rsid w:val="00C0751B"/>
    <w:rsid w:val="00C12AFE"/>
    <w:rsid w:val="00C20ED9"/>
    <w:rsid w:val="00C21E4A"/>
    <w:rsid w:val="00C23BAF"/>
    <w:rsid w:val="00C25648"/>
    <w:rsid w:val="00C25B92"/>
    <w:rsid w:val="00C352B6"/>
    <w:rsid w:val="00C35596"/>
    <w:rsid w:val="00C3565D"/>
    <w:rsid w:val="00C473D2"/>
    <w:rsid w:val="00C51622"/>
    <w:rsid w:val="00C532CC"/>
    <w:rsid w:val="00C53EC4"/>
    <w:rsid w:val="00C559BF"/>
    <w:rsid w:val="00C567A5"/>
    <w:rsid w:val="00C622F7"/>
    <w:rsid w:val="00C65964"/>
    <w:rsid w:val="00C75F80"/>
    <w:rsid w:val="00C76600"/>
    <w:rsid w:val="00C808BD"/>
    <w:rsid w:val="00C80AB0"/>
    <w:rsid w:val="00C80E1A"/>
    <w:rsid w:val="00C812FE"/>
    <w:rsid w:val="00C82D98"/>
    <w:rsid w:val="00C900B9"/>
    <w:rsid w:val="00C930BE"/>
    <w:rsid w:val="00C963EC"/>
    <w:rsid w:val="00CA5CEA"/>
    <w:rsid w:val="00CA6767"/>
    <w:rsid w:val="00CA7811"/>
    <w:rsid w:val="00CB1F3E"/>
    <w:rsid w:val="00CB38B0"/>
    <w:rsid w:val="00CB4217"/>
    <w:rsid w:val="00CB490E"/>
    <w:rsid w:val="00CB5E27"/>
    <w:rsid w:val="00CB713A"/>
    <w:rsid w:val="00CC175A"/>
    <w:rsid w:val="00CC18F4"/>
    <w:rsid w:val="00CC4E3B"/>
    <w:rsid w:val="00CD1E56"/>
    <w:rsid w:val="00CD4025"/>
    <w:rsid w:val="00CE1F4B"/>
    <w:rsid w:val="00CE2F10"/>
    <w:rsid w:val="00CE37C1"/>
    <w:rsid w:val="00CE3876"/>
    <w:rsid w:val="00CF1409"/>
    <w:rsid w:val="00CF5183"/>
    <w:rsid w:val="00CF7F1C"/>
    <w:rsid w:val="00D0135A"/>
    <w:rsid w:val="00D01CC4"/>
    <w:rsid w:val="00D0235F"/>
    <w:rsid w:val="00D06697"/>
    <w:rsid w:val="00D071DA"/>
    <w:rsid w:val="00D0766F"/>
    <w:rsid w:val="00D1553B"/>
    <w:rsid w:val="00D155F4"/>
    <w:rsid w:val="00D213BD"/>
    <w:rsid w:val="00D2672D"/>
    <w:rsid w:val="00D26A6F"/>
    <w:rsid w:val="00D31F51"/>
    <w:rsid w:val="00D35709"/>
    <w:rsid w:val="00D458B0"/>
    <w:rsid w:val="00D47FDC"/>
    <w:rsid w:val="00D505DC"/>
    <w:rsid w:val="00D50610"/>
    <w:rsid w:val="00D53DA4"/>
    <w:rsid w:val="00D54EC0"/>
    <w:rsid w:val="00D55825"/>
    <w:rsid w:val="00D61385"/>
    <w:rsid w:val="00D66230"/>
    <w:rsid w:val="00D70A42"/>
    <w:rsid w:val="00D7128A"/>
    <w:rsid w:val="00D7225C"/>
    <w:rsid w:val="00D76E48"/>
    <w:rsid w:val="00D7733E"/>
    <w:rsid w:val="00D8179D"/>
    <w:rsid w:val="00D81BAB"/>
    <w:rsid w:val="00D8368D"/>
    <w:rsid w:val="00D85B51"/>
    <w:rsid w:val="00D8767D"/>
    <w:rsid w:val="00D9568F"/>
    <w:rsid w:val="00DA0DE2"/>
    <w:rsid w:val="00DA1A93"/>
    <w:rsid w:val="00DA1BC5"/>
    <w:rsid w:val="00DA250B"/>
    <w:rsid w:val="00DA3373"/>
    <w:rsid w:val="00DA450E"/>
    <w:rsid w:val="00DB01C6"/>
    <w:rsid w:val="00DB1294"/>
    <w:rsid w:val="00DB4E12"/>
    <w:rsid w:val="00DC2E19"/>
    <w:rsid w:val="00DC38E6"/>
    <w:rsid w:val="00DC4CAC"/>
    <w:rsid w:val="00DD2329"/>
    <w:rsid w:val="00DD2EE6"/>
    <w:rsid w:val="00DD3C2E"/>
    <w:rsid w:val="00DD46C6"/>
    <w:rsid w:val="00DE0A39"/>
    <w:rsid w:val="00DF4EB6"/>
    <w:rsid w:val="00DF79CD"/>
    <w:rsid w:val="00E0772B"/>
    <w:rsid w:val="00E12A56"/>
    <w:rsid w:val="00E142BA"/>
    <w:rsid w:val="00E21E97"/>
    <w:rsid w:val="00E24FA4"/>
    <w:rsid w:val="00E26890"/>
    <w:rsid w:val="00E27550"/>
    <w:rsid w:val="00E336D6"/>
    <w:rsid w:val="00E351DA"/>
    <w:rsid w:val="00E43EA8"/>
    <w:rsid w:val="00E445F9"/>
    <w:rsid w:val="00E47AE1"/>
    <w:rsid w:val="00E56B38"/>
    <w:rsid w:val="00E67DE9"/>
    <w:rsid w:val="00E72BE6"/>
    <w:rsid w:val="00E73EE8"/>
    <w:rsid w:val="00E77D0D"/>
    <w:rsid w:val="00E84076"/>
    <w:rsid w:val="00E842CC"/>
    <w:rsid w:val="00E84567"/>
    <w:rsid w:val="00E87500"/>
    <w:rsid w:val="00E8770B"/>
    <w:rsid w:val="00E90641"/>
    <w:rsid w:val="00EB013F"/>
    <w:rsid w:val="00EB393F"/>
    <w:rsid w:val="00EB686C"/>
    <w:rsid w:val="00EC0B0C"/>
    <w:rsid w:val="00EC2B28"/>
    <w:rsid w:val="00EC3D78"/>
    <w:rsid w:val="00EC6090"/>
    <w:rsid w:val="00ED2369"/>
    <w:rsid w:val="00ED57BC"/>
    <w:rsid w:val="00EE153A"/>
    <w:rsid w:val="00EF187A"/>
    <w:rsid w:val="00EF26EA"/>
    <w:rsid w:val="00EF30DE"/>
    <w:rsid w:val="00EF32D0"/>
    <w:rsid w:val="00EF32EF"/>
    <w:rsid w:val="00F015EE"/>
    <w:rsid w:val="00F03234"/>
    <w:rsid w:val="00F053F1"/>
    <w:rsid w:val="00F0740A"/>
    <w:rsid w:val="00F11E41"/>
    <w:rsid w:val="00F13CCB"/>
    <w:rsid w:val="00F150E0"/>
    <w:rsid w:val="00F15739"/>
    <w:rsid w:val="00F23260"/>
    <w:rsid w:val="00F23C2D"/>
    <w:rsid w:val="00F26D40"/>
    <w:rsid w:val="00F26E27"/>
    <w:rsid w:val="00F364ED"/>
    <w:rsid w:val="00F3708E"/>
    <w:rsid w:val="00F433DE"/>
    <w:rsid w:val="00F479BB"/>
    <w:rsid w:val="00F52FD2"/>
    <w:rsid w:val="00F54E67"/>
    <w:rsid w:val="00F55E72"/>
    <w:rsid w:val="00F56E65"/>
    <w:rsid w:val="00F6556F"/>
    <w:rsid w:val="00F67896"/>
    <w:rsid w:val="00F73CE1"/>
    <w:rsid w:val="00F746B4"/>
    <w:rsid w:val="00F76B50"/>
    <w:rsid w:val="00F76ECD"/>
    <w:rsid w:val="00F81F93"/>
    <w:rsid w:val="00F8640E"/>
    <w:rsid w:val="00F9762F"/>
    <w:rsid w:val="00FA7021"/>
    <w:rsid w:val="00FA747F"/>
    <w:rsid w:val="00FB612B"/>
    <w:rsid w:val="00FC2DB9"/>
    <w:rsid w:val="00FC417D"/>
    <w:rsid w:val="00FC6E87"/>
    <w:rsid w:val="00FD0933"/>
    <w:rsid w:val="00FD121A"/>
    <w:rsid w:val="00FD2367"/>
    <w:rsid w:val="00FD2B62"/>
    <w:rsid w:val="00FE25B3"/>
    <w:rsid w:val="00FE4196"/>
    <w:rsid w:val="00FE448A"/>
    <w:rsid w:val="00FE56E5"/>
    <w:rsid w:val="00FE6A08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D2DA29"/>
  <w15:docId w15:val="{FE75ACF4-1F54-478B-8C81-A00AE2A9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 w:unhideWhenUsed="1"/>
    <w:lsdException w:name="heading 8" w:uiPriority="0" w:unhideWhenUsed="1"/>
    <w:lsdException w:name="heading 9" w:uiPriority="0" w:unhideWhenUsed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/>
    <w:lsdException w:name="Emphasis" w:uiPriority="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672D"/>
    <w:rPr>
      <w:sz w:val="24"/>
      <w:szCs w:val="20"/>
      <w:lang w:val="en-GB" w:eastAsia="es-ES"/>
    </w:rPr>
  </w:style>
  <w:style w:type="paragraph" w:styleId="Ttulo1">
    <w:name w:val="heading 1"/>
    <w:basedOn w:val="Normal"/>
    <w:next w:val="Normal"/>
    <w:link w:val="Ttulo1Car"/>
    <w:uiPriority w:val="99"/>
    <w:rsid w:val="004A53FE"/>
    <w:pPr>
      <w:keepNext/>
      <w:widowControl w:val="0"/>
      <w:outlineLvl w:val="0"/>
    </w:pPr>
    <w:rPr>
      <w:sz w:val="40"/>
      <w:lang w:eastAsia="en-US"/>
    </w:rPr>
  </w:style>
  <w:style w:type="paragraph" w:styleId="Ttulo2">
    <w:name w:val="heading 2"/>
    <w:basedOn w:val="Normal"/>
    <w:next w:val="Normal"/>
    <w:link w:val="Ttulo2Car"/>
    <w:uiPriority w:val="99"/>
    <w:rsid w:val="004A53FE"/>
    <w:pPr>
      <w:keepNext/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jc w:val="center"/>
      <w:outlineLvl w:val="1"/>
    </w:pPr>
    <w:rPr>
      <w:b/>
      <w:sz w:val="48"/>
    </w:rPr>
  </w:style>
  <w:style w:type="paragraph" w:styleId="Ttulo3">
    <w:name w:val="heading 3"/>
    <w:basedOn w:val="Normal"/>
    <w:next w:val="Normal"/>
    <w:link w:val="Ttulo3Car"/>
    <w:uiPriority w:val="99"/>
    <w:rsid w:val="004A53FE"/>
    <w:pPr>
      <w:keepNext/>
      <w:jc w:val="center"/>
      <w:outlineLvl w:val="2"/>
    </w:pPr>
    <w:rPr>
      <w:sz w:val="36"/>
    </w:rPr>
  </w:style>
  <w:style w:type="paragraph" w:styleId="Ttulo4">
    <w:name w:val="heading 4"/>
    <w:basedOn w:val="Normal"/>
    <w:next w:val="Normal"/>
    <w:link w:val="Ttulo4Car"/>
    <w:uiPriority w:val="99"/>
    <w:rsid w:val="004A53FE"/>
    <w:pPr>
      <w:keepNext/>
      <w:tabs>
        <w:tab w:val="right" w:leader="dot" w:pos="9086"/>
      </w:tabs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rsid w:val="004A53FE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center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uiPriority w:val="99"/>
    <w:rsid w:val="004A53FE"/>
    <w:pPr>
      <w:keepNext/>
      <w:tabs>
        <w:tab w:val="left" w:pos="-1161"/>
        <w:tab w:val="left" w:pos="-720"/>
        <w:tab w:val="left" w:pos="0"/>
        <w:tab w:val="left" w:pos="360"/>
        <w:tab w:val="left" w:pos="882"/>
        <w:tab w:val="left" w:pos="1422"/>
        <w:tab w:val="left" w:pos="2160"/>
      </w:tabs>
      <w:outlineLvl w:val="5"/>
    </w:pPr>
    <w:rPr>
      <w:b/>
      <w:sz w:val="20"/>
    </w:rPr>
  </w:style>
  <w:style w:type="paragraph" w:styleId="Ttulo7">
    <w:name w:val="heading 7"/>
    <w:basedOn w:val="Normal"/>
    <w:next w:val="Normal"/>
    <w:link w:val="Ttulo7Car"/>
    <w:uiPriority w:val="99"/>
    <w:rsid w:val="004A53FE"/>
    <w:pPr>
      <w:keepNext/>
      <w:tabs>
        <w:tab w:val="left" w:pos="-1161"/>
        <w:tab w:val="left" w:pos="-720"/>
        <w:tab w:val="left" w:pos="0"/>
        <w:tab w:val="left" w:pos="360"/>
        <w:tab w:val="left" w:pos="900"/>
      </w:tabs>
      <w:spacing w:before="120" w:after="120"/>
      <w:jc w:val="center"/>
      <w:outlineLvl w:val="6"/>
    </w:pPr>
    <w:rPr>
      <w:b/>
      <w:sz w:val="20"/>
    </w:rPr>
  </w:style>
  <w:style w:type="paragraph" w:styleId="Ttulo8">
    <w:name w:val="heading 8"/>
    <w:basedOn w:val="Normal"/>
    <w:next w:val="Normal"/>
    <w:link w:val="Ttulo8Car"/>
    <w:uiPriority w:val="99"/>
    <w:rsid w:val="004A53FE"/>
    <w:pPr>
      <w:keepNext/>
      <w:tabs>
        <w:tab w:val="left" w:pos="-1161"/>
        <w:tab w:val="left" w:pos="-720"/>
        <w:tab w:val="left" w:pos="0"/>
        <w:tab w:val="left" w:pos="360"/>
        <w:tab w:val="left" w:pos="882"/>
        <w:tab w:val="left" w:pos="1422"/>
        <w:tab w:val="left" w:pos="2160"/>
      </w:tabs>
      <w:jc w:val="center"/>
      <w:outlineLvl w:val="7"/>
    </w:pPr>
    <w:rPr>
      <w:rFonts w:ascii="Arial Narrow" w:hAnsi="Arial Narrow"/>
      <w:b/>
      <w:sz w:val="52"/>
    </w:rPr>
  </w:style>
  <w:style w:type="paragraph" w:styleId="Ttulo9">
    <w:name w:val="heading 9"/>
    <w:basedOn w:val="Normal"/>
    <w:next w:val="Normal"/>
    <w:link w:val="Ttulo9Car"/>
    <w:uiPriority w:val="99"/>
    <w:rsid w:val="004A53FE"/>
    <w:pPr>
      <w:keepNext/>
      <w:tabs>
        <w:tab w:val="left" w:pos="142"/>
        <w:tab w:val="left" w:pos="426"/>
        <w:tab w:val="left" w:pos="2679"/>
        <w:tab w:val="left" w:pos="3831"/>
        <w:tab w:val="left" w:pos="4983"/>
        <w:tab w:val="left" w:pos="6135"/>
        <w:tab w:val="left" w:pos="7287"/>
        <w:tab w:val="left" w:pos="8439"/>
        <w:tab w:val="left" w:pos="9591"/>
      </w:tabs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4342B9"/>
    <w:rPr>
      <w:rFonts w:ascii="Cambria" w:hAnsi="Cambria" w:cs="Times New Roman"/>
      <w:b/>
      <w:bCs/>
      <w:kern w:val="32"/>
      <w:sz w:val="32"/>
      <w:szCs w:val="32"/>
      <w:lang w:val="en-GB"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4342B9"/>
    <w:rPr>
      <w:rFonts w:ascii="Cambria" w:hAnsi="Cambria" w:cs="Times New Roman"/>
      <w:b/>
      <w:bCs/>
      <w:i/>
      <w:iCs/>
      <w:sz w:val="28"/>
      <w:szCs w:val="28"/>
      <w:lang w:val="en-GB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4342B9"/>
    <w:rPr>
      <w:rFonts w:ascii="Cambria" w:hAnsi="Cambria" w:cs="Times New Roman"/>
      <w:b/>
      <w:bCs/>
      <w:sz w:val="26"/>
      <w:szCs w:val="26"/>
      <w:lang w:val="en-GB" w:eastAsia="es-E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4342B9"/>
    <w:rPr>
      <w:rFonts w:ascii="Calibri" w:hAnsi="Calibri" w:cs="Times New Roman"/>
      <w:b/>
      <w:bCs/>
      <w:sz w:val="28"/>
      <w:szCs w:val="28"/>
      <w:lang w:val="en-GB" w:eastAsia="es-E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4342B9"/>
    <w:rPr>
      <w:rFonts w:ascii="Calibri" w:hAnsi="Calibri" w:cs="Times New Roman"/>
      <w:b/>
      <w:bCs/>
      <w:i/>
      <w:iCs/>
      <w:sz w:val="26"/>
      <w:szCs w:val="26"/>
      <w:lang w:val="en-GB" w:eastAsia="es-ES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4342B9"/>
    <w:rPr>
      <w:rFonts w:ascii="Calibri" w:hAnsi="Calibri" w:cs="Times New Roman"/>
      <w:b/>
      <w:bCs/>
      <w:lang w:val="en-GB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4342B9"/>
    <w:rPr>
      <w:rFonts w:ascii="Calibri" w:hAnsi="Calibri" w:cs="Times New Roman"/>
      <w:sz w:val="24"/>
      <w:szCs w:val="24"/>
      <w:lang w:val="en-GB" w:eastAsia="es-ES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4342B9"/>
    <w:rPr>
      <w:rFonts w:ascii="Calibri" w:hAnsi="Calibri" w:cs="Times New Roman"/>
      <w:i/>
      <w:iCs/>
      <w:sz w:val="24"/>
      <w:szCs w:val="24"/>
      <w:lang w:val="en-GB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4342B9"/>
    <w:rPr>
      <w:rFonts w:ascii="Cambria" w:hAnsi="Cambria" w:cs="Times New Roman"/>
      <w:lang w:val="en-GB" w:eastAsia="es-ES"/>
    </w:rPr>
  </w:style>
  <w:style w:type="paragraph" w:styleId="Textoindependiente">
    <w:name w:val="Body Text"/>
    <w:basedOn w:val="Normal"/>
    <w:link w:val="TextoindependienteCar"/>
    <w:uiPriority w:val="99"/>
    <w:rsid w:val="004A53FE"/>
    <w:pPr>
      <w:tabs>
        <w:tab w:val="left" w:pos="720"/>
        <w:tab w:val="left" w:pos="1440"/>
      </w:tabs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4342B9"/>
    <w:rPr>
      <w:rFonts w:cs="Times New Roman"/>
      <w:sz w:val="20"/>
      <w:szCs w:val="20"/>
      <w:lang w:val="en-GB" w:eastAsia="es-ES"/>
    </w:rPr>
  </w:style>
  <w:style w:type="paragraph" w:styleId="Textoindependiente2">
    <w:name w:val="Body Text 2"/>
    <w:basedOn w:val="Normal"/>
    <w:link w:val="Textoindependiente2Car"/>
    <w:uiPriority w:val="99"/>
    <w:rsid w:val="004A53FE"/>
    <w:pPr>
      <w:tabs>
        <w:tab w:val="left" w:pos="-1440"/>
        <w:tab w:val="left" w:pos="-720"/>
        <w:tab w:val="left" w:pos="0"/>
        <w:tab w:val="left" w:pos="328"/>
        <w:tab w:val="left" w:pos="1440"/>
      </w:tabs>
      <w:jc w:val="both"/>
    </w:pPr>
    <w:rPr>
      <w:b/>
      <w:color w:val="FF0000"/>
      <w:u w:val="singl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4342B9"/>
    <w:rPr>
      <w:rFonts w:cs="Times New Roman"/>
      <w:sz w:val="20"/>
      <w:szCs w:val="20"/>
      <w:lang w:val="en-GB" w:eastAsia="es-ES"/>
    </w:rPr>
  </w:style>
  <w:style w:type="paragraph" w:styleId="Textoindependiente3">
    <w:name w:val="Body Text 3"/>
    <w:basedOn w:val="Normal"/>
    <w:link w:val="Textoindependiente3Car"/>
    <w:uiPriority w:val="99"/>
    <w:rsid w:val="004A53FE"/>
    <w:pPr>
      <w:tabs>
        <w:tab w:val="left" w:pos="720"/>
        <w:tab w:val="left" w:pos="1440"/>
      </w:tabs>
      <w:jc w:val="both"/>
    </w:pPr>
    <w:rPr>
      <w:sz w:val="20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4342B9"/>
    <w:rPr>
      <w:rFonts w:cs="Times New Roman"/>
      <w:sz w:val="16"/>
      <w:szCs w:val="16"/>
      <w:lang w:val="en-GB" w:eastAsia="es-ES"/>
    </w:rPr>
  </w:style>
  <w:style w:type="paragraph" w:styleId="Piedepgina">
    <w:name w:val="footer"/>
    <w:basedOn w:val="Normal"/>
    <w:link w:val="PiedepginaCar"/>
    <w:uiPriority w:val="99"/>
    <w:rsid w:val="004A53F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4342B9"/>
    <w:rPr>
      <w:rFonts w:cs="Times New Roman"/>
      <w:sz w:val="20"/>
      <w:szCs w:val="20"/>
      <w:lang w:val="en-GB" w:eastAsia="es-ES"/>
    </w:rPr>
  </w:style>
  <w:style w:type="character" w:styleId="Nmerodepgina">
    <w:name w:val="page number"/>
    <w:basedOn w:val="Fuentedeprrafopredeter"/>
    <w:uiPriority w:val="99"/>
    <w:rsid w:val="004A53FE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4A53F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342B9"/>
    <w:rPr>
      <w:rFonts w:cs="Times New Roman"/>
      <w:sz w:val="20"/>
      <w:szCs w:val="20"/>
      <w:lang w:val="en-GB" w:eastAsia="es-ES"/>
    </w:rPr>
  </w:style>
  <w:style w:type="paragraph" w:customStyle="1" w:styleId="a">
    <w:name w:val="_"/>
    <w:basedOn w:val="Normal"/>
    <w:uiPriority w:val="99"/>
    <w:rsid w:val="004A53FE"/>
    <w:pPr>
      <w:widowControl w:val="0"/>
      <w:ind w:left="882" w:hanging="522"/>
    </w:pPr>
    <w:rPr>
      <w:lang w:val="en-US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4A53FE"/>
    <w:pPr>
      <w:tabs>
        <w:tab w:val="left" w:pos="142"/>
        <w:tab w:val="left" w:pos="426"/>
        <w:tab w:val="left" w:pos="2679"/>
        <w:tab w:val="left" w:pos="3831"/>
        <w:tab w:val="left" w:pos="4983"/>
        <w:tab w:val="left" w:pos="6135"/>
        <w:tab w:val="left" w:pos="7287"/>
        <w:tab w:val="left" w:pos="8439"/>
        <w:tab w:val="left" w:pos="9591"/>
      </w:tabs>
      <w:ind w:left="284" w:hanging="142"/>
    </w:pPr>
    <w:rPr>
      <w:i/>
      <w:sz w:val="1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4342B9"/>
    <w:rPr>
      <w:rFonts w:cs="Times New Roman"/>
      <w:sz w:val="20"/>
      <w:szCs w:val="20"/>
      <w:lang w:val="en-GB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4A53FE"/>
    <w:pPr>
      <w:tabs>
        <w:tab w:val="left" w:pos="142"/>
        <w:tab w:val="left" w:pos="426"/>
        <w:tab w:val="left" w:pos="2679"/>
        <w:tab w:val="left" w:pos="3831"/>
        <w:tab w:val="left" w:pos="4983"/>
        <w:tab w:val="left" w:pos="6135"/>
        <w:tab w:val="left" w:pos="7287"/>
        <w:tab w:val="left" w:pos="8439"/>
        <w:tab w:val="left" w:pos="9591"/>
      </w:tabs>
      <w:ind w:left="142"/>
    </w:pPr>
    <w:rPr>
      <w:i/>
      <w:sz w:val="14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4342B9"/>
    <w:rPr>
      <w:rFonts w:cs="Times New Roman"/>
      <w:sz w:val="20"/>
      <w:szCs w:val="20"/>
      <w:lang w:val="en-GB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4A53FE"/>
    <w:pPr>
      <w:tabs>
        <w:tab w:val="left" w:pos="142"/>
        <w:tab w:val="left" w:pos="426"/>
        <w:tab w:val="left" w:pos="2679"/>
        <w:tab w:val="left" w:pos="3831"/>
        <w:tab w:val="left" w:pos="4983"/>
        <w:tab w:val="left" w:pos="6135"/>
        <w:tab w:val="left" w:pos="7287"/>
        <w:tab w:val="left" w:pos="8439"/>
        <w:tab w:val="left" w:pos="9591"/>
      </w:tabs>
      <w:ind w:left="142" w:hanging="142"/>
    </w:pPr>
    <w:rPr>
      <w:sz w:val="14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4342B9"/>
    <w:rPr>
      <w:rFonts w:cs="Times New Roman"/>
      <w:sz w:val="16"/>
      <w:szCs w:val="16"/>
      <w:lang w:val="en-GB" w:eastAsia="es-ES"/>
    </w:rPr>
  </w:style>
  <w:style w:type="character" w:styleId="Hipervnculo">
    <w:name w:val="Hyperlink"/>
    <w:basedOn w:val="Fuentedeprrafopredeter"/>
    <w:uiPriority w:val="99"/>
    <w:rsid w:val="004A53FE"/>
    <w:rPr>
      <w:rFonts w:cs="Times New Roman"/>
      <w:color w:val="0000FF"/>
      <w:u w:val="single"/>
    </w:rPr>
  </w:style>
  <w:style w:type="paragraph" w:styleId="Textodebloque">
    <w:name w:val="Block Text"/>
    <w:basedOn w:val="Normal"/>
    <w:uiPriority w:val="99"/>
    <w:rsid w:val="004A53FE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rsid w:val="004A53FE"/>
    <w:pPr>
      <w:tabs>
        <w:tab w:val="clear" w:pos="720"/>
        <w:tab w:val="clear" w:pos="1440"/>
      </w:tabs>
      <w:spacing w:after="120"/>
      <w:ind w:firstLine="210"/>
      <w:jc w:val="left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locked/>
    <w:rsid w:val="004342B9"/>
    <w:rPr>
      <w:rFonts w:cs="Times New Roman"/>
      <w:sz w:val="20"/>
      <w:szCs w:val="20"/>
      <w:lang w:val="en-GB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4A53FE"/>
    <w:pPr>
      <w:tabs>
        <w:tab w:val="clear" w:pos="142"/>
        <w:tab w:val="clear" w:pos="426"/>
        <w:tab w:val="clear" w:pos="2679"/>
        <w:tab w:val="clear" w:pos="3831"/>
        <w:tab w:val="clear" w:pos="4983"/>
        <w:tab w:val="clear" w:pos="6135"/>
        <w:tab w:val="clear" w:pos="7287"/>
        <w:tab w:val="clear" w:pos="8439"/>
        <w:tab w:val="clear" w:pos="9591"/>
      </w:tabs>
      <w:spacing w:after="120"/>
      <w:ind w:left="283" w:firstLine="210"/>
    </w:pPr>
    <w:rPr>
      <w:i w:val="0"/>
      <w:sz w:val="24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locked/>
    <w:rsid w:val="004342B9"/>
    <w:rPr>
      <w:rFonts w:cs="Times New Roman"/>
      <w:sz w:val="20"/>
      <w:szCs w:val="20"/>
      <w:lang w:val="en-GB" w:eastAsia="es-ES"/>
    </w:rPr>
  </w:style>
  <w:style w:type="paragraph" w:styleId="Descripcin">
    <w:name w:val="caption"/>
    <w:basedOn w:val="Normal"/>
    <w:next w:val="Normal"/>
    <w:uiPriority w:val="35"/>
    <w:qFormat/>
    <w:rsid w:val="00D2672D"/>
    <w:pPr>
      <w:spacing w:before="120" w:after="80"/>
      <w:ind w:left="454" w:right="454"/>
      <w:jc w:val="center"/>
    </w:pPr>
    <w:rPr>
      <w:sz w:val="20"/>
    </w:rPr>
  </w:style>
  <w:style w:type="paragraph" w:styleId="Cierre">
    <w:name w:val="Closing"/>
    <w:basedOn w:val="Normal"/>
    <w:link w:val="CierreCar"/>
    <w:uiPriority w:val="99"/>
    <w:rsid w:val="004A53FE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locked/>
    <w:rsid w:val="004342B9"/>
    <w:rPr>
      <w:rFonts w:cs="Times New Roman"/>
      <w:sz w:val="20"/>
      <w:szCs w:val="20"/>
      <w:lang w:val="en-GB" w:eastAsia="es-ES"/>
    </w:rPr>
  </w:style>
  <w:style w:type="paragraph" w:styleId="Textocomentario">
    <w:name w:val="annotation text"/>
    <w:basedOn w:val="Normal"/>
    <w:link w:val="TextocomentarioCar"/>
    <w:uiPriority w:val="99"/>
    <w:semiHidden/>
    <w:rsid w:val="004A53FE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4342B9"/>
    <w:rPr>
      <w:rFonts w:cs="Times New Roman"/>
      <w:sz w:val="20"/>
      <w:szCs w:val="20"/>
      <w:lang w:val="en-GB" w:eastAsia="es-ES"/>
    </w:rPr>
  </w:style>
  <w:style w:type="paragraph" w:styleId="Fecha">
    <w:name w:val="Date"/>
    <w:basedOn w:val="Normal"/>
    <w:next w:val="Normal"/>
    <w:link w:val="FechaCar"/>
    <w:uiPriority w:val="99"/>
    <w:rsid w:val="004A53FE"/>
  </w:style>
  <w:style w:type="character" w:customStyle="1" w:styleId="FechaCar">
    <w:name w:val="Fecha Car"/>
    <w:basedOn w:val="Fuentedeprrafopredeter"/>
    <w:link w:val="Fecha"/>
    <w:uiPriority w:val="99"/>
    <w:semiHidden/>
    <w:locked/>
    <w:rsid w:val="004342B9"/>
    <w:rPr>
      <w:rFonts w:cs="Times New Roman"/>
      <w:sz w:val="20"/>
      <w:szCs w:val="20"/>
      <w:lang w:val="en-GB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4A53FE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4342B9"/>
    <w:rPr>
      <w:rFonts w:cs="Times New Roman"/>
      <w:sz w:val="2"/>
      <w:lang w:val="en-GB" w:eastAsia="es-ES"/>
    </w:rPr>
  </w:style>
  <w:style w:type="paragraph" w:styleId="Textonotaalfinal">
    <w:name w:val="endnote text"/>
    <w:basedOn w:val="Normal"/>
    <w:link w:val="TextonotaalfinalCar"/>
    <w:uiPriority w:val="99"/>
    <w:semiHidden/>
    <w:rsid w:val="004A53FE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4342B9"/>
    <w:rPr>
      <w:rFonts w:cs="Times New Roman"/>
      <w:sz w:val="20"/>
      <w:szCs w:val="20"/>
      <w:lang w:val="en-GB" w:eastAsia="es-ES"/>
    </w:rPr>
  </w:style>
  <w:style w:type="paragraph" w:styleId="Direccinsobre">
    <w:name w:val="envelope address"/>
    <w:basedOn w:val="Normal"/>
    <w:uiPriority w:val="99"/>
    <w:rsid w:val="004A53FE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Remitedesobre">
    <w:name w:val="envelope return"/>
    <w:basedOn w:val="Normal"/>
    <w:uiPriority w:val="99"/>
    <w:rsid w:val="004A53FE"/>
    <w:rPr>
      <w:rFonts w:ascii="Arial" w:hAnsi="Arial"/>
      <w:sz w:val="20"/>
    </w:rPr>
  </w:style>
  <w:style w:type="paragraph" w:styleId="Textonotapie">
    <w:name w:val="footnote text"/>
    <w:basedOn w:val="Normal"/>
    <w:link w:val="TextonotapieCar"/>
    <w:uiPriority w:val="99"/>
    <w:semiHidden/>
    <w:rsid w:val="004A53FE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4342B9"/>
    <w:rPr>
      <w:rFonts w:cs="Times New Roman"/>
      <w:sz w:val="20"/>
      <w:szCs w:val="20"/>
      <w:lang w:val="en-GB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4A53FE"/>
    <w:pPr>
      <w:ind w:left="240" w:hanging="240"/>
    </w:pPr>
  </w:style>
  <w:style w:type="paragraph" w:styleId="ndice2">
    <w:name w:val="index 2"/>
    <w:basedOn w:val="Normal"/>
    <w:next w:val="Normal"/>
    <w:autoRedefine/>
    <w:uiPriority w:val="99"/>
    <w:semiHidden/>
    <w:rsid w:val="004A53FE"/>
    <w:pPr>
      <w:ind w:left="480" w:hanging="240"/>
    </w:pPr>
  </w:style>
  <w:style w:type="paragraph" w:styleId="ndice3">
    <w:name w:val="index 3"/>
    <w:basedOn w:val="Normal"/>
    <w:next w:val="Normal"/>
    <w:autoRedefine/>
    <w:uiPriority w:val="99"/>
    <w:semiHidden/>
    <w:rsid w:val="004A53FE"/>
    <w:pPr>
      <w:ind w:left="720" w:hanging="240"/>
    </w:pPr>
  </w:style>
  <w:style w:type="paragraph" w:styleId="ndice4">
    <w:name w:val="index 4"/>
    <w:basedOn w:val="Normal"/>
    <w:next w:val="Normal"/>
    <w:autoRedefine/>
    <w:uiPriority w:val="99"/>
    <w:semiHidden/>
    <w:rsid w:val="004A53FE"/>
    <w:pPr>
      <w:ind w:left="960" w:hanging="240"/>
    </w:pPr>
  </w:style>
  <w:style w:type="paragraph" w:styleId="ndice5">
    <w:name w:val="index 5"/>
    <w:basedOn w:val="Normal"/>
    <w:next w:val="Normal"/>
    <w:autoRedefine/>
    <w:uiPriority w:val="99"/>
    <w:semiHidden/>
    <w:rsid w:val="004A53FE"/>
    <w:pPr>
      <w:ind w:left="1200" w:hanging="240"/>
    </w:pPr>
  </w:style>
  <w:style w:type="paragraph" w:styleId="ndice6">
    <w:name w:val="index 6"/>
    <w:basedOn w:val="Normal"/>
    <w:next w:val="Normal"/>
    <w:autoRedefine/>
    <w:uiPriority w:val="99"/>
    <w:semiHidden/>
    <w:rsid w:val="004A53FE"/>
    <w:pPr>
      <w:ind w:left="1440" w:hanging="240"/>
    </w:pPr>
  </w:style>
  <w:style w:type="paragraph" w:styleId="ndice7">
    <w:name w:val="index 7"/>
    <w:basedOn w:val="Normal"/>
    <w:next w:val="Normal"/>
    <w:autoRedefine/>
    <w:uiPriority w:val="99"/>
    <w:semiHidden/>
    <w:rsid w:val="004A53FE"/>
    <w:pPr>
      <w:ind w:left="1680" w:hanging="240"/>
    </w:pPr>
  </w:style>
  <w:style w:type="paragraph" w:styleId="ndice8">
    <w:name w:val="index 8"/>
    <w:basedOn w:val="Normal"/>
    <w:next w:val="Normal"/>
    <w:autoRedefine/>
    <w:uiPriority w:val="99"/>
    <w:semiHidden/>
    <w:rsid w:val="004A53FE"/>
    <w:pPr>
      <w:ind w:left="1920" w:hanging="240"/>
    </w:pPr>
  </w:style>
  <w:style w:type="paragraph" w:styleId="ndice9">
    <w:name w:val="index 9"/>
    <w:basedOn w:val="Normal"/>
    <w:next w:val="Normal"/>
    <w:autoRedefine/>
    <w:uiPriority w:val="99"/>
    <w:semiHidden/>
    <w:rsid w:val="004A53FE"/>
    <w:pPr>
      <w:ind w:left="2160" w:hanging="240"/>
    </w:pPr>
  </w:style>
  <w:style w:type="paragraph" w:styleId="Ttulodendice">
    <w:name w:val="index heading"/>
    <w:basedOn w:val="Normal"/>
    <w:next w:val="ndice1"/>
    <w:uiPriority w:val="99"/>
    <w:semiHidden/>
    <w:rsid w:val="004A53FE"/>
    <w:rPr>
      <w:rFonts w:ascii="Arial" w:hAnsi="Arial"/>
      <w:b/>
    </w:rPr>
  </w:style>
  <w:style w:type="paragraph" w:styleId="Lista">
    <w:name w:val="List"/>
    <w:basedOn w:val="Normal"/>
    <w:uiPriority w:val="99"/>
    <w:rsid w:val="004A53FE"/>
    <w:pPr>
      <w:ind w:left="283" w:hanging="283"/>
    </w:pPr>
  </w:style>
  <w:style w:type="paragraph" w:styleId="Lista2">
    <w:name w:val="List 2"/>
    <w:basedOn w:val="Normal"/>
    <w:uiPriority w:val="99"/>
    <w:rsid w:val="004A53FE"/>
    <w:pPr>
      <w:ind w:left="566" w:hanging="283"/>
    </w:pPr>
  </w:style>
  <w:style w:type="paragraph" w:styleId="Lista3">
    <w:name w:val="List 3"/>
    <w:basedOn w:val="Normal"/>
    <w:uiPriority w:val="99"/>
    <w:rsid w:val="004A53FE"/>
    <w:pPr>
      <w:ind w:left="849" w:hanging="283"/>
    </w:pPr>
  </w:style>
  <w:style w:type="paragraph" w:styleId="Lista4">
    <w:name w:val="List 4"/>
    <w:basedOn w:val="Normal"/>
    <w:uiPriority w:val="99"/>
    <w:rsid w:val="004A53FE"/>
    <w:pPr>
      <w:ind w:left="1132" w:hanging="283"/>
    </w:pPr>
  </w:style>
  <w:style w:type="paragraph" w:styleId="Lista5">
    <w:name w:val="List 5"/>
    <w:basedOn w:val="Normal"/>
    <w:uiPriority w:val="99"/>
    <w:rsid w:val="004A53FE"/>
    <w:pPr>
      <w:ind w:left="1415" w:hanging="283"/>
    </w:pPr>
  </w:style>
  <w:style w:type="paragraph" w:styleId="Listaconvietas">
    <w:name w:val="List Bullet"/>
    <w:basedOn w:val="Normal"/>
    <w:autoRedefine/>
    <w:uiPriority w:val="99"/>
    <w:rsid w:val="004A53FE"/>
    <w:pPr>
      <w:tabs>
        <w:tab w:val="num" w:pos="360"/>
      </w:tabs>
      <w:ind w:left="360" w:hanging="360"/>
    </w:pPr>
  </w:style>
  <w:style w:type="paragraph" w:styleId="Listaconvietas2">
    <w:name w:val="List Bullet 2"/>
    <w:basedOn w:val="Normal"/>
    <w:autoRedefine/>
    <w:uiPriority w:val="99"/>
    <w:rsid w:val="004A53FE"/>
    <w:pPr>
      <w:tabs>
        <w:tab w:val="num" w:pos="643"/>
      </w:tabs>
      <w:ind w:left="643" w:hanging="360"/>
    </w:pPr>
  </w:style>
  <w:style w:type="paragraph" w:styleId="Listaconvietas3">
    <w:name w:val="List Bullet 3"/>
    <w:basedOn w:val="Normal"/>
    <w:autoRedefine/>
    <w:uiPriority w:val="99"/>
    <w:rsid w:val="004A53FE"/>
    <w:pPr>
      <w:tabs>
        <w:tab w:val="num" w:pos="926"/>
      </w:tabs>
      <w:ind w:left="926" w:hanging="360"/>
    </w:pPr>
  </w:style>
  <w:style w:type="paragraph" w:styleId="Listaconvietas4">
    <w:name w:val="List Bullet 4"/>
    <w:basedOn w:val="Normal"/>
    <w:autoRedefine/>
    <w:uiPriority w:val="99"/>
    <w:rsid w:val="004A53FE"/>
    <w:pPr>
      <w:tabs>
        <w:tab w:val="num" w:pos="1209"/>
      </w:tabs>
      <w:ind w:left="1209" w:hanging="360"/>
    </w:pPr>
  </w:style>
  <w:style w:type="paragraph" w:styleId="Listaconvietas5">
    <w:name w:val="List Bullet 5"/>
    <w:basedOn w:val="Normal"/>
    <w:autoRedefine/>
    <w:uiPriority w:val="99"/>
    <w:rsid w:val="004A53FE"/>
    <w:pPr>
      <w:tabs>
        <w:tab w:val="num" w:pos="1492"/>
      </w:tabs>
      <w:ind w:left="1492" w:hanging="360"/>
    </w:pPr>
  </w:style>
  <w:style w:type="paragraph" w:styleId="Continuarlista">
    <w:name w:val="List Continue"/>
    <w:basedOn w:val="Normal"/>
    <w:uiPriority w:val="99"/>
    <w:rsid w:val="004A53FE"/>
    <w:pPr>
      <w:spacing w:after="120"/>
      <w:ind w:left="283"/>
    </w:pPr>
  </w:style>
  <w:style w:type="paragraph" w:styleId="Continuarlista2">
    <w:name w:val="List Continue 2"/>
    <w:basedOn w:val="Normal"/>
    <w:uiPriority w:val="99"/>
    <w:rsid w:val="004A53FE"/>
    <w:pPr>
      <w:spacing w:after="120"/>
      <w:ind w:left="566"/>
    </w:pPr>
  </w:style>
  <w:style w:type="paragraph" w:styleId="Continuarlista3">
    <w:name w:val="List Continue 3"/>
    <w:basedOn w:val="Normal"/>
    <w:uiPriority w:val="99"/>
    <w:rsid w:val="004A53FE"/>
    <w:pPr>
      <w:spacing w:after="120"/>
      <w:ind w:left="849"/>
    </w:pPr>
  </w:style>
  <w:style w:type="paragraph" w:styleId="Continuarlista4">
    <w:name w:val="List Continue 4"/>
    <w:basedOn w:val="Normal"/>
    <w:uiPriority w:val="99"/>
    <w:rsid w:val="004A53FE"/>
    <w:pPr>
      <w:spacing w:after="120"/>
      <w:ind w:left="1132"/>
    </w:pPr>
  </w:style>
  <w:style w:type="paragraph" w:styleId="Continuarlista5">
    <w:name w:val="List Continue 5"/>
    <w:basedOn w:val="Normal"/>
    <w:uiPriority w:val="99"/>
    <w:rsid w:val="004A53FE"/>
    <w:pPr>
      <w:spacing w:after="120"/>
      <w:ind w:left="1415"/>
    </w:pPr>
  </w:style>
  <w:style w:type="paragraph" w:styleId="Listaconnmeros">
    <w:name w:val="List Number"/>
    <w:basedOn w:val="Normal"/>
    <w:uiPriority w:val="99"/>
    <w:rsid w:val="004A53FE"/>
    <w:pPr>
      <w:tabs>
        <w:tab w:val="num" w:pos="360"/>
      </w:tabs>
      <w:ind w:left="360" w:hanging="360"/>
    </w:pPr>
  </w:style>
  <w:style w:type="paragraph" w:styleId="Listaconnmeros2">
    <w:name w:val="List Number 2"/>
    <w:basedOn w:val="Normal"/>
    <w:uiPriority w:val="99"/>
    <w:rsid w:val="004A53FE"/>
    <w:pPr>
      <w:tabs>
        <w:tab w:val="num" w:pos="643"/>
      </w:tabs>
      <w:ind w:left="643" w:hanging="360"/>
    </w:pPr>
  </w:style>
  <w:style w:type="paragraph" w:styleId="Listaconnmeros3">
    <w:name w:val="List Number 3"/>
    <w:basedOn w:val="Normal"/>
    <w:uiPriority w:val="99"/>
    <w:rsid w:val="004A53FE"/>
    <w:pPr>
      <w:tabs>
        <w:tab w:val="num" w:pos="926"/>
      </w:tabs>
      <w:ind w:left="926" w:hanging="360"/>
    </w:pPr>
  </w:style>
  <w:style w:type="paragraph" w:styleId="Listaconnmeros4">
    <w:name w:val="List Number 4"/>
    <w:basedOn w:val="Normal"/>
    <w:uiPriority w:val="99"/>
    <w:rsid w:val="004A53FE"/>
    <w:pPr>
      <w:tabs>
        <w:tab w:val="num" w:pos="1209"/>
      </w:tabs>
      <w:ind w:left="1209" w:hanging="360"/>
    </w:pPr>
  </w:style>
  <w:style w:type="paragraph" w:styleId="Listaconnmeros5">
    <w:name w:val="List Number 5"/>
    <w:basedOn w:val="Normal"/>
    <w:uiPriority w:val="99"/>
    <w:rsid w:val="004A53FE"/>
    <w:pPr>
      <w:tabs>
        <w:tab w:val="num" w:pos="1492"/>
      </w:tabs>
      <w:ind w:left="1492" w:hanging="360"/>
    </w:pPr>
  </w:style>
  <w:style w:type="paragraph" w:styleId="Textomacro">
    <w:name w:val="macro"/>
    <w:link w:val="TextomacroCar"/>
    <w:uiPriority w:val="99"/>
    <w:semiHidden/>
    <w:rsid w:val="004A53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20"/>
      <w:szCs w:val="20"/>
      <w:lang w:val="en-GB" w:eastAsia="es-E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locked/>
    <w:rsid w:val="004342B9"/>
    <w:rPr>
      <w:rFonts w:ascii="Courier New" w:hAnsi="Courier New" w:cs="Times New Roman"/>
      <w:lang w:val="en-GB" w:eastAsia="es-ES" w:bidi="ar-SA"/>
    </w:rPr>
  </w:style>
  <w:style w:type="paragraph" w:styleId="Encabezadodemensaje">
    <w:name w:val="Message Header"/>
    <w:basedOn w:val="Normal"/>
    <w:link w:val="EncabezadodemensajeCar"/>
    <w:uiPriority w:val="99"/>
    <w:rsid w:val="004A53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locked/>
    <w:rsid w:val="004342B9"/>
    <w:rPr>
      <w:rFonts w:ascii="Cambria" w:hAnsi="Cambria" w:cs="Times New Roman"/>
      <w:sz w:val="24"/>
      <w:szCs w:val="24"/>
      <w:shd w:val="pct20" w:color="auto" w:fill="auto"/>
      <w:lang w:val="en-GB" w:eastAsia="es-ES"/>
    </w:rPr>
  </w:style>
  <w:style w:type="paragraph" w:styleId="Sangranormal">
    <w:name w:val="Normal Indent"/>
    <w:basedOn w:val="Normal"/>
    <w:uiPriority w:val="99"/>
    <w:rsid w:val="004A53FE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rsid w:val="004A53FE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locked/>
    <w:rsid w:val="004342B9"/>
    <w:rPr>
      <w:rFonts w:cs="Times New Roman"/>
      <w:sz w:val="20"/>
      <w:szCs w:val="20"/>
      <w:lang w:val="en-GB" w:eastAsia="es-ES"/>
    </w:rPr>
  </w:style>
  <w:style w:type="paragraph" w:styleId="Textosinformato">
    <w:name w:val="Plain Text"/>
    <w:basedOn w:val="Normal"/>
    <w:link w:val="TextosinformatoCar"/>
    <w:uiPriority w:val="99"/>
    <w:rsid w:val="004A53FE"/>
    <w:rPr>
      <w:rFonts w:ascii="Courier New" w:hAnsi="Courier New"/>
      <w:sz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4342B9"/>
    <w:rPr>
      <w:rFonts w:ascii="Courier New" w:hAnsi="Courier New" w:cs="Courier New"/>
      <w:sz w:val="20"/>
      <w:szCs w:val="20"/>
      <w:lang w:val="en-GB" w:eastAsia="es-ES"/>
    </w:rPr>
  </w:style>
  <w:style w:type="paragraph" w:styleId="Saludo">
    <w:name w:val="Salutation"/>
    <w:basedOn w:val="Normal"/>
    <w:next w:val="Normal"/>
    <w:link w:val="SaludoCar"/>
    <w:uiPriority w:val="99"/>
    <w:rsid w:val="004A53FE"/>
  </w:style>
  <w:style w:type="character" w:customStyle="1" w:styleId="SaludoCar">
    <w:name w:val="Saludo Car"/>
    <w:basedOn w:val="Fuentedeprrafopredeter"/>
    <w:link w:val="Saludo"/>
    <w:uiPriority w:val="99"/>
    <w:semiHidden/>
    <w:locked/>
    <w:rsid w:val="004342B9"/>
    <w:rPr>
      <w:rFonts w:cs="Times New Roman"/>
      <w:sz w:val="20"/>
      <w:szCs w:val="20"/>
      <w:lang w:val="en-GB" w:eastAsia="es-ES"/>
    </w:rPr>
  </w:style>
  <w:style w:type="paragraph" w:styleId="Firma">
    <w:name w:val="Signature"/>
    <w:basedOn w:val="Normal"/>
    <w:link w:val="FirmaCar"/>
    <w:uiPriority w:val="99"/>
    <w:rsid w:val="004A53FE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locked/>
    <w:rsid w:val="004342B9"/>
    <w:rPr>
      <w:rFonts w:cs="Times New Roman"/>
      <w:sz w:val="20"/>
      <w:szCs w:val="20"/>
      <w:lang w:val="en-GB" w:eastAsia="es-ES"/>
    </w:rPr>
  </w:style>
  <w:style w:type="paragraph" w:styleId="Subttulo">
    <w:name w:val="Subtitle"/>
    <w:aliases w:val="T. subSección"/>
    <w:next w:val="Texto"/>
    <w:link w:val="SubttuloCar"/>
    <w:uiPriority w:val="99"/>
    <w:qFormat/>
    <w:rsid w:val="00550EBD"/>
    <w:pPr>
      <w:keepNext/>
      <w:numPr>
        <w:ilvl w:val="1"/>
        <w:numId w:val="22"/>
      </w:numPr>
      <w:tabs>
        <w:tab w:val="left" w:pos="426"/>
        <w:tab w:val="left" w:pos="567"/>
      </w:tabs>
      <w:spacing w:before="240" w:after="120"/>
      <w:ind w:left="336" w:hanging="336"/>
      <w:outlineLvl w:val="1"/>
    </w:pPr>
    <w:rPr>
      <w:i/>
      <w:sz w:val="20"/>
      <w:szCs w:val="20"/>
      <w:lang w:val="es-ES" w:eastAsia="es-ES"/>
    </w:rPr>
  </w:style>
  <w:style w:type="character" w:customStyle="1" w:styleId="SubttuloCar">
    <w:name w:val="Subtítulo Car"/>
    <w:aliases w:val="T. subSección Car"/>
    <w:basedOn w:val="Fuentedeprrafopredeter"/>
    <w:link w:val="Subttulo"/>
    <w:uiPriority w:val="99"/>
    <w:locked/>
    <w:rsid w:val="00550EBD"/>
    <w:rPr>
      <w:i/>
      <w:sz w:val="20"/>
      <w:szCs w:val="20"/>
      <w:lang w:val="es-ES" w:eastAsia="es-ES"/>
    </w:rPr>
  </w:style>
  <w:style w:type="paragraph" w:styleId="Textoconsangra">
    <w:name w:val="table of authorities"/>
    <w:basedOn w:val="Normal"/>
    <w:next w:val="Normal"/>
    <w:uiPriority w:val="99"/>
    <w:semiHidden/>
    <w:rsid w:val="004A53FE"/>
    <w:pPr>
      <w:ind w:left="240" w:hanging="240"/>
    </w:pPr>
  </w:style>
  <w:style w:type="paragraph" w:styleId="Tabladeilustraciones">
    <w:name w:val="table of figures"/>
    <w:basedOn w:val="Normal"/>
    <w:next w:val="Normal"/>
    <w:uiPriority w:val="99"/>
    <w:semiHidden/>
    <w:rsid w:val="004A53FE"/>
    <w:pPr>
      <w:ind w:left="480" w:hanging="480"/>
    </w:pPr>
  </w:style>
  <w:style w:type="paragraph" w:styleId="Ttulo">
    <w:name w:val="Title"/>
    <w:aliases w:val="T. Sección"/>
    <w:next w:val="Texto"/>
    <w:link w:val="TtuloCar"/>
    <w:uiPriority w:val="99"/>
    <w:qFormat/>
    <w:rsid w:val="005B2F3D"/>
    <w:pPr>
      <w:keepNext/>
      <w:keepLines/>
      <w:numPr>
        <w:numId w:val="22"/>
      </w:numPr>
      <w:tabs>
        <w:tab w:val="left" w:pos="426"/>
        <w:tab w:val="left" w:pos="567"/>
        <w:tab w:val="left" w:pos="709"/>
      </w:tabs>
      <w:spacing w:before="360" w:after="120"/>
      <w:ind w:right="223" w:hanging="218"/>
      <w:contextualSpacing/>
      <w:jc w:val="center"/>
      <w:outlineLvl w:val="0"/>
    </w:pPr>
    <w:rPr>
      <w:sz w:val="20"/>
      <w:szCs w:val="12"/>
      <w:lang w:val="es-ES_tradnl" w:eastAsia="es-ES"/>
    </w:rPr>
  </w:style>
  <w:style w:type="character" w:customStyle="1" w:styleId="TtuloCar">
    <w:name w:val="Título Car"/>
    <w:aliases w:val="T. Sección Car"/>
    <w:basedOn w:val="Fuentedeprrafopredeter"/>
    <w:link w:val="Ttulo"/>
    <w:uiPriority w:val="99"/>
    <w:locked/>
    <w:rsid w:val="005B2F3D"/>
    <w:rPr>
      <w:sz w:val="20"/>
      <w:szCs w:val="12"/>
      <w:lang w:val="es-ES_tradnl" w:eastAsia="es-ES"/>
    </w:rPr>
  </w:style>
  <w:style w:type="paragraph" w:styleId="Encabezadodelista">
    <w:name w:val="toa heading"/>
    <w:basedOn w:val="Normal"/>
    <w:next w:val="Normal"/>
    <w:uiPriority w:val="99"/>
    <w:semiHidden/>
    <w:rsid w:val="004A53FE"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autoRedefine/>
    <w:uiPriority w:val="39"/>
    <w:rsid w:val="004A53FE"/>
  </w:style>
  <w:style w:type="paragraph" w:styleId="TDC2">
    <w:name w:val="toc 2"/>
    <w:basedOn w:val="Normal"/>
    <w:next w:val="Normal"/>
    <w:autoRedefine/>
    <w:uiPriority w:val="39"/>
    <w:rsid w:val="004A53FE"/>
    <w:pPr>
      <w:ind w:left="240"/>
    </w:pPr>
  </w:style>
  <w:style w:type="paragraph" w:styleId="TDC3">
    <w:name w:val="toc 3"/>
    <w:basedOn w:val="Normal"/>
    <w:next w:val="Normal"/>
    <w:autoRedefine/>
    <w:uiPriority w:val="99"/>
    <w:semiHidden/>
    <w:rsid w:val="004A53FE"/>
    <w:pPr>
      <w:ind w:left="480"/>
    </w:pPr>
  </w:style>
  <w:style w:type="paragraph" w:styleId="TDC4">
    <w:name w:val="toc 4"/>
    <w:basedOn w:val="Normal"/>
    <w:next w:val="Normal"/>
    <w:autoRedefine/>
    <w:uiPriority w:val="99"/>
    <w:semiHidden/>
    <w:rsid w:val="004A53FE"/>
    <w:pPr>
      <w:ind w:left="720"/>
    </w:pPr>
  </w:style>
  <w:style w:type="paragraph" w:styleId="TDC5">
    <w:name w:val="toc 5"/>
    <w:basedOn w:val="Normal"/>
    <w:next w:val="Normal"/>
    <w:autoRedefine/>
    <w:uiPriority w:val="99"/>
    <w:semiHidden/>
    <w:rsid w:val="004A53FE"/>
    <w:pPr>
      <w:ind w:left="960"/>
    </w:pPr>
  </w:style>
  <w:style w:type="paragraph" w:styleId="TDC6">
    <w:name w:val="toc 6"/>
    <w:basedOn w:val="Normal"/>
    <w:next w:val="Normal"/>
    <w:autoRedefine/>
    <w:uiPriority w:val="99"/>
    <w:semiHidden/>
    <w:rsid w:val="004A53FE"/>
    <w:pPr>
      <w:ind w:left="1200"/>
    </w:pPr>
  </w:style>
  <w:style w:type="paragraph" w:styleId="TDC7">
    <w:name w:val="toc 7"/>
    <w:basedOn w:val="Normal"/>
    <w:next w:val="Normal"/>
    <w:autoRedefine/>
    <w:uiPriority w:val="99"/>
    <w:semiHidden/>
    <w:rsid w:val="004A53FE"/>
    <w:pPr>
      <w:ind w:left="1440"/>
    </w:pPr>
  </w:style>
  <w:style w:type="paragraph" w:styleId="TDC8">
    <w:name w:val="toc 8"/>
    <w:basedOn w:val="Normal"/>
    <w:next w:val="Normal"/>
    <w:autoRedefine/>
    <w:uiPriority w:val="99"/>
    <w:semiHidden/>
    <w:rsid w:val="004A53FE"/>
    <w:pPr>
      <w:ind w:left="1680"/>
    </w:pPr>
  </w:style>
  <w:style w:type="paragraph" w:styleId="TDC9">
    <w:name w:val="toc 9"/>
    <w:basedOn w:val="Normal"/>
    <w:next w:val="Normal"/>
    <w:autoRedefine/>
    <w:uiPriority w:val="99"/>
    <w:semiHidden/>
    <w:rsid w:val="004A53FE"/>
    <w:pPr>
      <w:ind w:left="1920"/>
    </w:pPr>
  </w:style>
  <w:style w:type="character" w:styleId="Refdenotaalpie">
    <w:name w:val="footnote reference"/>
    <w:basedOn w:val="Fuentedeprrafopredeter"/>
    <w:uiPriority w:val="99"/>
    <w:semiHidden/>
    <w:rsid w:val="005E4582"/>
    <w:rPr>
      <w:rFonts w:cs="Times New Roman"/>
      <w:vertAlign w:val="superscript"/>
    </w:rPr>
  </w:style>
  <w:style w:type="paragraph" w:customStyle="1" w:styleId="Resumen">
    <w:name w:val="Resumen"/>
    <w:basedOn w:val="Normal"/>
    <w:uiPriority w:val="99"/>
    <w:qFormat/>
    <w:rsid w:val="0031048E"/>
    <w:pPr>
      <w:tabs>
        <w:tab w:val="left" w:pos="-1560"/>
        <w:tab w:val="left" w:pos="-158"/>
      </w:tabs>
      <w:spacing w:before="120"/>
      <w:ind w:left="851" w:right="907"/>
      <w:jc w:val="both"/>
    </w:pPr>
    <w:rPr>
      <w:sz w:val="20"/>
      <w:lang w:val="es-CO"/>
    </w:rPr>
  </w:style>
  <w:style w:type="paragraph" w:customStyle="1" w:styleId="Texto">
    <w:name w:val="Texto"/>
    <w:basedOn w:val="Normal"/>
    <w:uiPriority w:val="99"/>
    <w:qFormat/>
    <w:rsid w:val="00DC38E6"/>
    <w:pPr>
      <w:tabs>
        <w:tab w:val="left" w:pos="-1161"/>
        <w:tab w:val="left" w:pos="-720"/>
        <w:tab w:val="left" w:pos="0"/>
      </w:tabs>
      <w:spacing w:after="120"/>
      <w:jc w:val="both"/>
    </w:pPr>
    <w:rPr>
      <w:sz w:val="20"/>
      <w:lang w:val="es-ES"/>
    </w:rPr>
  </w:style>
  <w:style w:type="table" w:styleId="Tablaconcuadrcula">
    <w:name w:val="Table Grid"/>
    <w:basedOn w:val="Tablanormal"/>
    <w:uiPriority w:val="99"/>
    <w:rsid w:val="00E72BE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cuacin">
    <w:name w:val="T.Ecuación"/>
    <w:basedOn w:val="Texto"/>
    <w:uiPriority w:val="99"/>
    <w:qFormat/>
    <w:rsid w:val="00F76ECD"/>
    <w:pPr>
      <w:spacing w:before="60" w:after="60"/>
      <w:contextualSpacing/>
      <w:jc w:val="center"/>
    </w:pPr>
  </w:style>
  <w:style w:type="paragraph" w:styleId="Prrafodelista">
    <w:name w:val="List Paragraph"/>
    <w:basedOn w:val="Normal"/>
    <w:uiPriority w:val="99"/>
    <w:rsid w:val="00C12AFE"/>
    <w:pPr>
      <w:ind w:left="708"/>
    </w:pPr>
  </w:style>
  <w:style w:type="table" w:styleId="Tablabsica2">
    <w:name w:val="Table Simple 2"/>
    <w:basedOn w:val="Tablanormal"/>
    <w:uiPriority w:val="99"/>
    <w:rsid w:val="00783090"/>
    <w:rPr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Estilo1">
    <w:name w:val="Estilo1"/>
    <w:basedOn w:val="Normal"/>
    <w:uiPriority w:val="99"/>
    <w:rsid w:val="00903B32"/>
    <w:pPr>
      <w:tabs>
        <w:tab w:val="left" w:pos="-1560"/>
        <w:tab w:val="left" w:pos="-158"/>
        <w:tab w:val="left" w:pos="216"/>
        <w:tab w:val="left" w:pos="936"/>
        <w:tab w:val="left" w:pos="1264"/>
        <w:tab w:val="left" w:pos="183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  <w:ind w:left="1276" w:right="1242"/>
      <w:jc w:val="center"/>
    </w:pPr>
    <w:rPr>
      <w:i/>
      <w:noProof/>
      <w:sz w:val="22"/>
    </w:rPr>
  </w:style>
  <w:style w:type="character" w:customStyle="1" w:styleId="content1">
    <w:name w:val="content1"/>
    <w:basedOn w:val="Fuentedeprrafopredeter"/>
    <w:uiPriority w:val="99"/>
    <w:rsid w:val="00834574"/>
    <w:rPr>
      <w:rFonts w:ascii="Georgia" w:hAnsi="Georgia" w:cs="Times New Roman"/>
      <w:sz w:val="18"/>
      <w:szCs w:val="18"/>
    </w:rPr>
  </w:style>
  <w:style w:type="character" w:styleId="Hipervnculovisitado">
    <w:name w:val="FollowedHyperlink"/>
    <w:basedOn w:val="Fuentedeprrafopredeter"/>
    <w:uiPriority w:val="99"/>
    <w:rsid w:val="00863620"/>
    <w:rPr>
      <w:rFonts w:cs="Times New Roman"/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rsid w:val="00F479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F479BB"/>
    <w:rPr>
      <w:rFonts w:ascii="Tahoma" w:hAnsi="Tahoma" w:cs="Tahoma"/>
      <w:sz w:val="16"/>
      <w:szCs w:val="16"/>
      <w:lang w:val="en-GB" w:eastAsia="es-ES"/>
    </w:rPr>
  </w:style>
  <w:style w:type="paragraph" w:customStyle="1" w:styleId="TArtculo">
    <w:name w:val="T. Artículo"/>
    <w:basedOn w:val="Normal"/>
    <w:next w:val="Afiliacin"/>
    <w:link w:val="TArtculoCar"/>
    <w:qFormat/>
    <w:rsid w:val="00330B05"/>
    <w:pPr>
      <w:tabs>
        <w:tab w:val="left" w:pos="-1560"/>
        <w:tab w:val="left" w:pos="-1440"/>
        <w:tab w:val="left" w:pos="-720"/>
        <w:tab w:val="left" w:pos="328"/>
        <w:tab w:val="left" w:pos="1440"/>
      </w:tabs>
      <w:ind w:left="2098" w:right="2098"/>
      <w:jc w:val="center"/>
    </w:pPr>
    <w:rPr>
      <w:b/>
      <w:color w:val="0070C0"/>
      <w:szCs w:val="26"/>
      <w:lang w:val="es-ES"/>
    </w:rPr>
  </w:style>
  <w:style w:type="paragraph" w:customStyle="1" w:styleId="Afiliacin">
    <w:name w:val="Afiliación"/>
    <w:basedOn w:val="Normal"/>
    <w:link w:val="AfiliacinCar"/>
    <w:qFormat/>
    <w:rsid w:val="0031048E"/>
    <w:pPr>
      <w:tabs>
        <w:tab w:val="left" w:pos="-1560"/>
        <w:tab w:val="left" w:pos="-158"/>
      </w:tabs>
      <w:ind w:left="851" w:right="907"/>
      <w:jc w:val="center"/>
    </w:pPr>
    <w:rPr>
      <w:i/>
      <w:sz w:val="20"/>
      <w:lang w:val="es-ES"/>
    </w:rPr>
  </w:style>
  <w:style w:type="character" w:customStyle="1" w:styleId="TArtculoCar">
    <w:name w:val="T. Artículo Car"/>
    <w:basedOn w:val="Fuentedeprrafopredeter"/>
    <w:link w:val="TArtculo"/>
    <w:rsid w:val="00330B05"/>
    <w:rPr>
      <w:b/>
      <w:color w:val="0070C0"/>
      <w:sz w:val="24"/>
      <w:szCs w:val="26"/>
      <w:lang w:val="es-ES" w:eastAsia="es-ES"/>
    </w:rPr>
  </w:style>
  <w:style w:type="character" w:customStyle="1" w:styleId="AfiliacinCar">
    <w:name w:val="Afiliación Car"/>
    <w:basedOn w:val="Fuentedeprrafopredeter"/>
    <w:link w:val="Afiliacin"/>
    <w:rsid w:val="0031048E"/>
    <w:rPr>
      <w:i/>
      <w:sz w:val="20"/>
      <w:szCs w:val="20"/>
      <w:lang w:val="es-ES" w:eastAsia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C38E6"/>
    <w:pPr>
      <w:keepLines/>
      <w:widowControl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Bibliografa">
    <w:name w:val="Bibliography"/>
    <w:aliases w:val="Referencia"/>
    <w:basedOn w:val="Normal"/>
    <w:next w:val="Normal"/>
    <w:link w:val="BibliografaCar"/>
    <w:uiPriority w:val="37"/>
    <w:unhideWhenUsed/>
    <w:qFormat/>
    <w:rsid w:val="00FE448A"/>
    <w:pPr>
      <w:ind w:left="284" w:hanging="284"/>
      <w:contextualSpacing/>
    </w:pPr>
    <w:rPr>
      <w:noProof/>
      <w:sz w:val="16"/>
      <w:lang w:val="es-CO"/>
    </w:rPr>
  </w:style>
  <w:style w:type="character" w:customStyle="1" w:styleId="BibliografaCar">
    <w:name w:val="Bibliografía Car"/>
    <w:aliases w:val="Referencia Car"/>
    <w:basedOn w:val="Fuentedeprrafopredeter"/>
    <w:link w:val="Bibliografa"/>
    <w:uiPriority w:val="37"/>
    <w:rsid w:val="00FE448A"/>
    <w:rPr>
      <w:noProof/>
      <w:sz w:val="16"/>
      <w:szCs w:val="20"/>
      <w:lang w:eastAsia="es-ES"/>
    </w:rPr>
  </w:style>
  <w:style w:type="paragraph" w:customStyle="1" w:styleId="TSeccionsinnumerar">
    <w:name w:val="T.Seccion_sin_numerar"/>
    <w:basedOn w:val="Ttulo"/>
    <w:link w:val="TSeccionsinnumerarCar"/>
    <w:qFormat/>
    <w:rsid w:val="00550EBD"/>
    <w:pPr>
      <w:numPr>
        <w:numId w:val="0"/>
      </w:numPr>
    </w:pPr>
  </w:style>
  <w:style w:type="character" w:customStyle="1" w:styleId="TSeccionsinnumerarCar">
    <w:name w:val="T.Seccion_sin_numerar Car"/>
    <w:basedOn w:val="TtuloCar"/>
    <w:link w:val="TSeccionsinnumerar"/>
    <w:rsid w:val="00550EBD"/>
    <w:rPr>
      <w:sz w:val="20"/>
      <w:szCs w:val="12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locked/>
    <w:rsid w:val="00052F5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052F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2F55"/>
    <w:rPr>
      <w:rFonts w:cs="Times New Roman"/>
      <w:b/>
      <w:bCs/>
      <w:sz w:val="20"/>
      <w:szCs w:val="20"/>
      <w:lang w:val="en-GB" w:eastAsia="es-ES"/>
    </w:rPr>
  </w:style>
  <w:style w:type="character" w:customStyle="1" w:styleId="apple-converted-space">
    <w:name w:val="apple-converted-space"/>
    <w:basedOn w:val="Fuentedeprrafopredeter"/>
    <w:rsid w:val="00545D5D"/>
  </w:style>
  <w:style w:type="character" w:styleId="Textodelmarcadordeposicin">
    <w:name w:val="Placeholder Text"/>
    <w:basedOn w:val="Fuentedeprrafopredeter"/>
    <w:uiPriority w:val="99"/>
    <w:semiHidden/>
    <w:rsid w:val="001671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ri\Dropbox\dropbox\2016\Revista%20L'espirit%20Ing&#233;nieux\Plantilla%20Art&#237;culos%20L'espirit%20Ing&#233;nieu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Inv07</b:Tag>
    <b:SourceType>JournalArticle</b:SourceType>
    <b:Guid>{5F444690-8670-437B-8DAD-276C238265D7}</b:Guid>
    <b:Title>El resumen de un artículo científico: Qué es y qué no es.</b:Title>
    <b:Year>2007</b:Year>
    <b:Author>
      <b:Author>
        <b:Corporate>Investigación y Educación en Enfermería</b:Corporate>
      </b:Author>
    </b:Author>
    <b:URL>http://www.scielo.org.co/scielo.php?script=sci_arttext&amp;pid=S0120-53072007000100001&amp;lng=en&amp;tlng=es. .</b:URL>
    <b:YearAccessed>2016</b:YearAccessed>
    <b:MonthAccessed>Marzo</b:MonthAccessed>
    <b:DayAccessed>10</b:DayAccessed>
    <b:Volume>25 (1)</b:Volume>
    <b:Pages>14-17</b:Pages>
    <b:RefOrder>1</b:RefOrder>
  </b:Source>
  <b:Source>
    <b:Tag>URo16</b:Tag>
    <b:SourceType>DocumentFromInternetSite</b:SourceType>
    <b:Guid>{94EDCA88-2E7D-4304-B0FB-07EEBD419171}</b:Guid>
    <b:Author>
      <b:Author>
        <b:Corporate>U Rosario</b:Corporate>
      </b:Author>
    </b:Author>
    <b:Title>Ciencias humanas - guías de calidad académica</b:Title>
    <b:Year>2016</b:Year>
    <b:Month>MARZO</b:Month>
    <b:Day>10</b:Day>
    <b:URL>http://www.urosario.edu.co/cienciashumanas/GuiasdeCalidadAcademica/49c/</b:URL>
    <b:RefOrder>2</b:RefOrder>
  </b:Source>
</b:Sources>
</file>

<file path=customXml/itemProps1.xml><?xml version="1.0" encoding="utf-8"?>
<ds:datastoreItem xmlns:ds="http://schemas.openxmlformats.org/officeDocument/2006/customXml" ds:itemID="{2BD371D2-6F55-4CEB-AD74-679021EC4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Artículos L'espirit Ingénieux</Template>
  <TotalTime>1</TotalTime>
  <Pages>4</Pages>
  <Words>706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Texto en plantilla UPB autoArt</vt:lpstr>
    </vt:vector>
  </TitlesOfParts>
  <Company>UPB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 en plantilla UPB autoArt</dc:title>
  <dc:creator>Ricardo Mozo</dc:creator>
  <cp:lastModifiedBy>PEDRO MAURICIO ACOSTA CASTELLANOS</cp:lastModifiedBy>
  <cp:revision>2</cp:revision>
  <cp:lastPrinted>2012-03-01T13:10:00Z</cp:lastPrinted>
  <dcterms:created xsi:type="dcterms:W3CDTF">2025-09-03T14:39:00Z</dcterms:created>
  <dcterms:modified xsi:type="dcterms:W3CDTF">2025-09-03T14:39:00Z</dcterms:modified>
</cp:coreProperties>
</file>